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1"/>
        <w:bidiVisual/>
        <w:tblW w:w="1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2"/>
        <w:gridCol w:w="2581"/>
        <w:gridCol w:w="2160"/>
        <w:gridCol w:w="742"/>
        <w:gridCol w:w="3077"/>
        <w:gridCol w:w="2163"/>
      </w:tblGrid>
      <w:tr w:rsidR="006B5D3B" w:rsidRPr="00B24297" w14:paraId="3C35CE5E" w14:textId="77777777" w:rsidTr="002A3358">
        <w:trPr>
          <w:trHeight w:val="1540"/>
        </w:trPr>
        <w:tc>
          <w:tcPr>
            <w:tcW w:w="11465" w:type="dxa"/>
            <w:gridSpan w:val="6"/>
            <w:tcBorders>
              <w:top w:val="single" w:sz="6" w:space="0" w:color="808080" w:themeColor="background1" w:themeShade="80"/>
              <w:left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86CF08" w14:textId="77777777" w:rsidR="00D472CF" w:rsidRPr="002A3358" w:rsidRDefault="00B24297" w:rsidP="00C402FD">
            <w:pPr>
              <w:spacing w:after="0" w:line="240" w:lineRule="auto"/>
              <w:ind w:left="720" w:hanging="720"/>
              <w:jc w:val="center"/>
              <w:rPr>
                <w:rFonts w:cs="2  Titr"/>
                <w:b/>
                <w:bCs/>
                <w:rtl/>
              </w:rPr>
            </w:pPr>
            <w:r w:rsidRPr="002A3358">
              <w:rPr>
                <w:rFonts w:cs="2  Titr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3B3D5" wp14:editId="2136BFD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2019300" cy="86614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866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8B7CC" w14:textId="77777777" w:rsidR="00B24297" w:rsidRPr="00B24297" w:rsidRDefault="00B24297" w:rsidP="00B2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</w:pPr>
                                  <w:r w:rsidRPr="00B24297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>معاونت درمان</w:t>
                                  </w:r>
                                </w:p>
                                <w:p w14:paraId="4B0FD591" w14:textId="77777777" w:rsidR="00B24297" w:rsidRPr="00B24297" w:rsidRDefault="00B24297" w:rsidP="00B242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IranNastaliq"/>
                                    </w:rPr>
                                  </w:pPr>
                                  <w:r w:rsidRPr="00B24297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>مرکز مدیریت بیمارستانی و تعالی خدمات بالینی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E66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05pt;margin-top:2.15pt;width:159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HxIA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" stroked="f">
                      <v:textbox>
                        <w:txbxContent>
                          <w:p w:rsidR="00B24297" w:rsidRPr="00B24297" w:rsidRDefault="00B24297" w:rsidP="00B2429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B24297">
                              <w:rPr>
                                <w:rFonts w:ascii="IranNastaliq" w:hAnsi="IranNastaliq" w:cs="IranNastaliq"/>
                                <w:rtl/>
                              </w:rPr>
                              <w:t>معاونت درمان</w:t>
                            </w:r>
                          </w:p>
                          <w:p w:rsidR="00B24297" w:rsidRPr="00B24297" w:rsidRDefault="00B24297" w:rsidP="00B24297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</w:rPr>
                            </w:pPr>
                            <w:r w:rsidRPr="00B24297">
                              <w:rPr>
                                <w:rFonts w:ascii="IranNastaliq" w:hAnsi="IranNastaliq" w:cs="IranNastaliq"/>
                                <w:rtl/>
                              </w:rPr>
                              <w:t>مرکز مدیریت بیمارستانی و تعالی خدمات بالینی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6DF1" w:rsidRPr="002A3358">
              <w:rPr>
                <w:rFonts w:cs="2  Titr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7216" behindDoc="0" locked="0" layoutInCell="1" allowOverlap="1" wp14:anchorId="4C6B075B" wp14:editId="4105FCE2">
                  <wp:simplePos x="0" y="0"/>
                  <wp:positionH relativeFrom="column">
                    <wp:posOffset>6098540</wp:posOffset>
                  </wp:positionH>
                  <wp:positionV relativeFrom="paragraph">
                    <wp:posOffset>93345</wp:posOffset>
                  </wp:positionV>
                  <wp:extent cx="1011555" cy="923925"/>
                  <wp:effectExtent l="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لوگو-وزارت-بهداشت(2)(3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02FD" w:rsidRPr="002A3358">
              <w:rPr>
                <w:rFonts w:cs="2  Titr" w:hint="cs"/>
                <w:b/>
                <w:bCs/>
                <w:rtl/>
              </w:rPr>
              <w:t xml:space="preserve">پیوست شماره یک: فرم </w:t>
            </w:r>
            <w:r w:rsidR="007325BC" w:rsidRPr="002A3358">
              <w:rPr>
                <w:rFonts w:cs="2  Titr" w:hint="cs"/>
                <w:b/>
                <w:bCs/>
                <w:rtl/>
              </w:rPr>
              <w:t>گ</w:t>
            </w:r>
            <w:r w:rsidR="006C3DB2" w:rsidRPr="002A3358">
              <w:rPr>
                <w:rFonts w:cs="2  Titr" w:hint="cs"/>
                <w:b/>
                <w:bCs/>
                <w:rtl/>
              </w:rPr>
              <w:t xml:space="preserve">زارش </w:t>
            </w:r>
          </w:p>
          <w:p w14:paraId="27C1430B" w14:textId="77777777" w:rsidR="00D472CF" w:rsidRPr="002A3358" w:rsidRDefault="00A10BFB" w:rsidP="00C15C8A">
            <w:pPr>
              <w:spacing w:after="0" w:line="240" w:lineRule="auto"/>
              <w:ind w:left="720" w:hanging="720"/>
              <w:jc w:val="center"/>
              <w:rPr>
                <w:rFonts w:cs="2  Titr"/>
                <w:b/>
                <w:bCs/>
                <w:rtl/>
              </w:rPr>
            </w:pPr>
            <w:r w:rsidRPr="002A3358">
              <w:rPr>
                <w:rFonts w:cs="2  Titr" w:hint="cs"/>
                <w:b/>
                <w:bCs/>
                <w:rtl/>
              </w:rPr>
              <w:t>بازدید</w:t>
            </w:r>
            <w:r w:rsidR="00B71C1B" w:rsidRPr="002A3358">
              <w:rPr>
                <w:rFonts w:cs="2  Titr" w:hint="cs"/>
                <w:b/>
                <w:bCs/>
                <w:rtl/>
              </w:rPr>
              <w:t xml:space="preserve"> </w:t>
            </w:r>
            <w:r w:rsidRPr="002A3358">
              <w:rPr>
                <w:rFonts w:cs="2  Titr" w:hint="cs"/>
                <w:b/>
                <w:bCs/>
                <w:rtl/>
              </w:rPr>
              <w:t>از</w:t>
            </w:r>
            <w:r w:rsidR="00CB24B1" w:rsidRPr="002A3358">
              <w:rPr>
                <w:rFonts w:cs="2  Titr" w:hint="cs"/>
                <w:b/>
                <w:bCs/>
                <w:rtl/>
              </w:rPr>
              <w:t xml:space="preserve"> </w:t>
            </w:r>
            <w:r w:rsidR="002A3358" w:rsidRPr="002A3358">
              <w:rPr>
                <w:rFonts w:cs="2  Titr" w:hint="cs"/>
                <w:b/>
                <w:bCs/>
                <w:rtl/>
              </w:rPr>
              <w:t>واحد مددکاری اجتماعی</w:t>
            </w:r>
            <w:r w:rsidR="002A3358" w:rsidRPr="002A3358">
              <w:rPr>
                <w:rFonts w:ascii="Times New Roman" w:eastAsia="Times New Roman" w:hAnsi="Times New Roman" w:cs="2  Titr" w:hint="cs"/>
                <w:rtl/>
              </w:rPr>
              <w:t xml:space="preserve"> </w:t>
            </w:r>
            <w:r w:rsidRPr="002A3358">
              <w:rPr>
                <w:rFonts w:cs="2  Titr" w:hint="cs"/>
                <w:b/>
                <w:bCs/>
                <w:rtl/>
              </w:rPr>
              <w:t xml:space="preserve">مرکز آموزشی درمانی </w:t>
            </w:r>
          </w:p>
        </w:tc>
      </w:tr>
      <w:tr w:rsidR="002A3358" w:rsidRPr="00B24297" w14:paraId="5A79BCB6" w14:textId="77777777" w:rsidTr="002A3358">
        <w:trPr>
          <w:trHeight w:val="553"/>
        </w:trPr>
        <w:tc>
          <w:tcPr>
            <w:tcW w:w="3323" w:type="dxa"/>
            <w:gridSpan w:val="2"/>
            <w:tcBorders>
              <w:top w:val="single" w:sz="6" w:space="0" w:color="808080" w:themeColor="background1" w:themeShade="80"/>
              <w:left w:val="single" w:sz="8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14:paraId="773AD006" w14:textId="77777777" w:rsidR="002A3358" w:rsidRPr="00B24297" w:rsidRDefault="002A3358" w:rsidP="00C15C8A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B24297">
              <w:rPr>
                <w:rFonts w:cs="B Zar" w:hint="cs"/>
                <w:b/>
                <w:bCs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rtl/>
              </w:rPr>
              <w:t>بازدید</w:t>
            </w:r>
            <w:r w:rsidRPr="00B24297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8142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</w:tcPr>
          <w:p w14:paraId="264B7B41" w14:textId="77777777" w:rsidR="002A3358" w:rsidRPr="00B24297" w:rsidRDefault="002A3358" w:rsidP="00C15C8A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محل بازدید</w:t>
            </w:r>
            <w:r w:rsidRPr="00B24297">
              <w:rPr>
                <w:rFonts w:cs="B Zar" w:hint="cs"/>
                <w:b/>
                <w:bCs/>
                <w:rtl/>
              </w:rPr>
              <w:t xml:space="preserve"> : 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14:paraId="38C436DE" w14:textId="77777777" w:rsidR="002A3358" w:rsidRPr="00AA0B47" w:rsidRDefault="002A3358" w:rsidP="00C15C8A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24297" w:rsidRPr="00B24297" w14:paraId="58531136" w14:textId="77777777" w:rsidTr="002A3358">
        <w:trPr>
          <w:trHeight w:val="1816"/>
        </w:trPr>
        <w:tc>
          <w:tcPr>
            <w:tcW w:w="114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4978B3" w14:textId="77777777" w:rsidR="00E92ECE" w:rsidRDefault="00AF3991" w:rsidP="00E92ECE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خلاصه گزارش:</w:t>
            </w:r>
          </w:p>
          <w:p w14:paraId="1CA811B1" w14:textId="77777777" w:rsidR="00B24297" w:rsidRDefault="00B24297" w:rsidP="00C15C8A">
            <w:pPr>
              <w:spacing w:after="0" w:line="240" w:lineRule="auto"/>
              <w:jc w:val="lowKashida"/>
              <w:rPr>
                <w:rFonts w:cs="B Zar"/>
                <w:b/>
                <w:bCs/>
                <w:rtl/>
              </w:rPr>
            </w:pPr>
          </w:p>
          <w:p w14:paraId="76BB82A6" w14:textId="77777777" w:rsidR="00617B30" w:rsidRDefault="00617B30" w:rsidP="00C15C8A">
            <w:pPr>
              <w:spacing w:after="0" w:line="240" w:lineRule="auto"/>
              <w:jc w:val="lowKashida"/>
              <w:rPr>
                <w:rFonts w:cs="B Zar"/>
                <w:b/>
                <w:bCs/>
                <w:rtl/>
              </w:rPr>
            </w:pPr>
          </w:p>
          <w:p w14:paraId="129001DC" w14:textId="77777777" w:rsidR="00617B30" w:rsidRDefault="00617B30" w:rsidP="00C15C8A">
            <w:pPr>
              <w:spacing w:after="0" w:line="240" w:lineRule="auto"/>
              <w:jc w:val="lowKashida"/>
              <w:rPr>
                <w:rFonts w:cs="B Zar"/>
                <w:b/>
                <w:bCs/>
                <w:rtl/>
              </w:rPr>
            </w:pPr>
          </w:p>
          <w:p w14:paraId="39A40999" w14:textId="77777777" w:rsidR="00617B30" w:rsidRDefault="00617B30" w:rsidP="00C15C8A">
            <w:pPr>
              <w:spacing w:after="0" w:line="240" w:lineRule="auto"/>
              <w:jc w:val="lowKashida"/>
              <w:rPr>
                <w:rFonts w:cs="B Zar"/>
                <w:b/>
                <w:bCs/>
                <w:rtl/>
              </w:rPr>
            </w:pPr>
          </w:p>
          <w:p w14:paraId="651100A8" w14:textId="77777777" w:rsidR="00617B30" w:rsidRPr="00B24297" w:rsidRDefault="00617B30" w:rsidP="00C15C8A">
            <w:pPr>
              <w:spacing w:after="0" w:line="240" w:lineRule="auto"/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6A76C5" w:rsidRPr="00B24297" w14:paraId="521AD1F0" w14:textId="77777777" w:rsidTr="002A3358">
        <w:trPr>
          <w:trHeight w:val="867"/>
        </w:trPr>
        <w:tc>
          <w:tcPr>
            <w:tcW w:w="114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C818D7" w14:textId="77777777" w:rsidR="006A76C5" w:rsidRPr="006A76C5" w:rsidRDefault="006A76C5" w:rsidP="00E92ECE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A76C5">
              <w:rPr>
                <w:rFonts w:cs="B Zar" w:hint="cs"/>
                <w:b/>
                <w:bCs/>
                <w:rtl/>
              </w:rPr>
              <w:t>امتیاز چک لیست ارزیابی:</w:t>
            </w:r>
          </w:p>
          <w:p w14:paraId="686DA9DF" w14:textId="77777777" w:rsidR="006A76C5" w:rsidRDefault="006A76C5" w:rsidP="00791A7C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6A76C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.</w:t>
            </w:r>
          </w:p>
        </w:tc>
      </w:tr>
      <w:tr w:rsidR="007C1BE1" w:rsidRPr="00B24297" w14:paraId="0EABFEA5" w14:textId="77777777" w:rsidTr="002A3358">
        <w:trPr>
          <w:trHeight w:val="271"/>
        </w:trPr>
        <w:tc>
          <w:tcPr>
            <w:tcW w:w="114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4BCAD" w14:textId="77777777" w:rsidR="007C1BE1" w:rsidRDefault="00AF3991" w:rsidP="001013DC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نقاط قوت:</w:t>
            </w:r>
          </w:p>
          <w:p w14:paraId="6CF7268A" w14:textId="77777777" w:rsidR="00AF3991" w:rsidRDefault="00AF3991" w:rsidP="001013DC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  <w:p w14:paraId="608E7956" w14:textId="77777777" w:rsidR="005F67D4" w:rsidRDefault="005F67D4" w:rsidP="00C15C8A">
            <w:pPr>
              <w:tabs>
                <w:tab w:val="right" w:pos="448"/>
              </w:tabs>
              <w:spacing w:after="24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  <w:p w14:paraId="54D1C629" w14:textId="77777777" w:rsidR="00617B30" w:rsidRPr="00F675FF" w:rsidRDefault="00617B30" w:rsidP="00C15C8A">
            <w:pPr>
              <w:tabs>
                <w:tab w:val="right" w:pos="448"/>
              </w:tabs>
              <w:spacing w:after="24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</w:tr>
      <w:tr w:rsidR="00AF3991" w:rsidRPr="00B24297" w14:paraId="0647E162" w14:textId="77777777" w:rsidTr="002A3358">
        <w:trPr>
          <w:trHeight w:val="20"/>
        </w:trPr>
        <w:tc>
          <w:tcPr>
            <w:tcW w:w="114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4BB0F" w14:textId="77777777" w:rsidR="00004749" w:rsidRPr="00454815" w:rsidRDefault="00AF3991" w:rsidP="00157882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00474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نکات قابل اصلاح: </w:t>
            </w:r>
          </w:p>
          <w:p w14:paraId="0899145B" w14:textId="77777777" w:rsidR="00791A7C" w:rsidRDefault="00791A7C" w:rsidP="00C15C8A">
            <w:pPr>
              <w:pStyle w:val="ListParagraph"/>
              <w:tabs>
                <w:tab w:val="right" w:pos="448"/>
              </w:tabs>
              <w:spacing w:after="240" w:line="240" w:lineRule="auto"/>
              <w:ind w:left="362"/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73AE9BBB" w14:textId="77777777" w:rsidR="00617B30" w:rsidRDefault="00617B30" w:rsidP="00C15C8A">
            <w:pPr>
              <w:pStyle w:val="ListParagraph"/>
              <w:tabs>
                <w:tab w:val="right" w:pos="448"/>
              </w:tabs>
              <w:spacing w:after="240" w:line="240" w:lineRule="auto"/>
              <w:ind w:left="362"/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0C994960" w14:textId="77777777" w:rsidR="00617B30" w:rsidRDefault="00617B30" w:rsidP="00C15C8A">
            <w:pPr>
              <w:pStyle w:val="ListParagraph"/>
              <w:tabs>
                <w:tab w:val="right" w:pos="448"/>
              </w:tabs>
              <w:spacing w:after="240" w:line="240" w:lineRule="auto"/>
              <w:ind w:left="362"/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6FA0A5D7" w14:textId="77777777" w:rsidR="00617B30" w:rsidRDefault="00617B30" w:rsidP="00C15C8A">
            <w:pPr>
              <w:pStyle w:val="ListParagraph"/>
              <w:tabs>
                <w:tab w:val="right" w:pos="448"/>
              </w:tabs>
              <w:spacing w:after="240" w:line="240" w:lineRule="auto"/>
              <w:ind w:left="362"/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01070B44" w14:textId="77777777" w:rsidR="00617B30" w:rsidRPr="00C2406C" w:rsidRDefault="00617B30" w:rsidP="00C15C8A">
            <w:pPr>
              <w:pStyle w:val="ListParagraph"/>
              <w:tabs>
                <w:tab w:val="right" w:pos="448"/>
              </w:tabs>
              <w:spacing w:after="240" w:line="240" w:lineRule="auto"/>
              <w:ind w:left="362"/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</w:tr>
      <w:tr w:rsidR="00C3739E" w:rsidRPr="00B24297" w14:paraId="5BDED965" w14:textId="77777777" w:rsidTr="002A3358">
        <w:trPr>
          <w:trHeight w:val="1263"/>
        </w:trPr>
        <w:tc>
          <w:tcPr>
            <w:tcW w:w="11465" w:type="dxa"/>
            <w:gridSpan w:val="6"/>
            <w:tcBorders>
              <w:top w:val="single" w:sz="6" w:space="0" w:color="808080" w:themeColor="background1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E307E" w14:textId="77777777" w:rsidR="00C3739E" w:rsidRDefault="00AF3991" w:rsidP="00A07E24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325BC">
              <w:rPr>
                <w:rFonts w:cs="B Zar" w:hint="cs"/>
                <w:b/>
                <w:bCs/>
                <w:rtl/>
              </w:rPr>
              <w:t>راهکارهای پیشنهادی</w:t>
            </w:r>
            <w:r w:rsidR="007325BC" w:rsidRPr="007325BC">
              <w:rPr>
                <w:rFonts w:cs="B Zar" w:hint="cs"/>
                <w:b/>
                <w:bCs/>
                <w:rtl/>
              </w:rPr>
              <w:t>:</w:t>
            </w:r>
          </w:p>
          <w:p w14:paraId="65B7001C" w14:textId="77777777" w:rsidR="007325BC" w:rsidRPr="007325BC" w:rsidRDefault="007325BC" w:rsidP="00C17697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686"/>
              <w:gridCol w:w="6153"/>
              <w:gridCol w:w="2713"/>
              <w:gridCol w:w="1673"/>
            </w:tblGrid>
            <w:tr w:rsidR="00C3739E" w:rsidRPr="00B24297" w14:paraId="5E83875D" w14:textId="77777777" w:rsidTr="00C17697">
              <w:trPr>
                <w:trHeight w:val="449"/>
              </w:trPr>
              <w:tc>
                <w:tcPr>
                  <w:tcW w:w="305" w:type="pct"/>
                  <w:shd w:val="clear" w:color="auto" w:fill="F2F2F2" w:themeFill="background1" w:themeFillShade="F2"/>
                </w:tcPr>
                <w:p w14:paraId="388C24CB" w14:textId="77777777" w:rsidR="00C3739E" w:rsidRPr="00B24297" w:rsidRDefault="00C3739E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  <w:lang w:bidi="ar-SA"/>
                    </w:rPr>
                  </w:pPr>
                  <w:r w:rsidRPr="00B24297">
                    <w:rPr>
                      <w:rFonts w:cs="B Zar" w:hint="cs"/>
                      <w:b/>
                      <w:bCs/>
                      <w:rtl/>
                      <w:lang w:bidi="ar-SA"/>
                    </w:rPr>
                    <w:t>ردیف</w:t>
                  </w:r>
                </w:p>
              </w:tc>
              <w:tc>
                <w:tcPr>
                  <w:tcW w:w="2741" w:type="pct"/>
                  <w:shd w:val="clear" w:color="auto" w:fill="F2F2F2" w:themeFill="background1" w:themeFillShade="F2"/>
                  <w:vAlign w:val="center"/>
                </w:tcPr>
                <w:p w14:paraId="736C5E01" w14:textId="77777777" w:rsidR="00C3739E" w:rsidRPr="00B24297" w:rsidRDefault="00C3739E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  <w:lang w:bidi="ar-SA"/>
                    </w:rPr>
                  </w:pPr>
                  <w:r w:rsidRPr="00B24297">
                    <w:rPr>
                      <w:rFonts w:cs="B Zar" w:hint="cs"/>
                      <w:b/>
                      <w:bCs/>
                      <w:rtl/>
                      <w:lang w:bidi="ar-SA"/>
                    </w:rPr>
                    <w:t>شرح</w:t>
                  </w:r>
                </w:p>
              </w:tc>
              <w:tc>
                <w:tcPr>
                  <w:tcW w:w="1209" w:type="pct"/>
                  <w:shd w:val="clear" w:color="auto" w:fill="F2F2F2" w:themeFill="background1" w:themeFillShade="F2"/>
                  <w:vAlign w:val="center"/>
                </w:tcPr>
                <w:p w14:paraId="1F5F3989" w14:textId="77777777" w:rsidR="00C3739E" w:rsidRPr="00B24297" w:rsidRDefault="00AF3991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ar-SA"/>
                    </w:rPr>
                    <w:t>مسئول اجرا</w:t>
                  </w:r>
                </w:p>
              </w:tc>
              <w:tc>
                <w:tcPr>
                  <w:tcW w:w="745" w:type="pct"/>
                  <w:shd w:val="clear" w:color="auto" w:fill="F2F2F2" w:themeFill="background1" w:themeFillShade="F2"/>
                  <w:vAlign w:val="center"/>
                </w:tcPr>
                <w:p w14:paraId="232F0946" w14:textId="77777777" w:rsidR="00C3739E" w:rsidRPr="00B24297" w:rsidRDefault="00C3739E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  <w:lang w:bidi="ar-SA"/>
                    </w:rPr>
                  </w:pPr>
                  <w:r w:rsidRPr="00B24297">
                    <w:rPr>
                      <w:rFonts w:cs="B Zar" w:hint="cs"/>
                      <w:b/>
                      <w:bCs/>
                      <w:rtl/>
                      <w:lang w:bidi="ar-SA"/>
                    </w:rPr>
                    <w:t>مهلت اجرا</w:t>
                  </w:r>
                </w:p>
              </w:tc>
            </w:tr>
            <w:tr w:rsidR="00A65455" w:rsidRPr="00B24297" w14:paraId="34F915B7" w14:textId="77777777" w:rsidTr="00EB39F4">
              <w:trPr>
                <w:trHeight w:val="591"/>
              </w:trPr>
              <w:tc>
                <w:tcPr>
                  <w:tcW w:w="305" w:type="pct"/>
                </w:tcPr>
                <w:p w14:paraId="76ECD8D1" w14:textId="77777777" w:rsidR="00A65455" w:rsidRPr="00C17697" w:rsidRDefault="004E69A7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741" w:type="pct"/>
                </w:tcPr>
                <w:p w14:paraId="7746C88D" w14:textId="77777777" w:rsidR="00A65455" w:rsidRPr="00A65455" w:rsidRDefault="00A65455" w:rsidP="00E45DBC">
                  <w:pPr>
                    <w:framePr w:hSpace="180" w:wrap="around" w:vAnchor="page" w:hAnchor="margin" w:xAlign="center" w:y="311"/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9" w:type="pct"/>
                </w:tcPr>
                <w:p w14:paraId="7188C886" w14:textId="77777777" w:rsidR="00A65455" w:rsidRPr="00A65455" w:rsidRDefault="00A65455" w:rsidP="00E45DBC">
                  <w:pPr>
                    <w:framePr w:hSpace="180" w:wrap="around" w:vAnchor="page" w:hAnchor="margin" w:xAlign="center" w:y="311"/>
                    <w:jc w:val="center"/>
                    <w:rPr>
                      <w:rFonts w:asciiTheme="minorHAnsi" w:hAnsiTheme="minorHAnsi"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745" w:type="pct"/>
                </w:tcPr>
                <w:p w14:paraId="2781ADE6" w14:textId="77777777" w:rsidR="00A65455" w:rsidRPr="00A65455" w:rsidRDefault="00A65455" w:rsidP="00E45DBC">
                  <w:pPr>
                    <w:framePr w:hSpace="180" w:wrap="around" w:vAnchor="page" w:hAnchor="margin" w:xAlign="center" w:y="311"/>
                    <w:jc w:val="center"/>
                    <w:rPr>
                      <w:rFonts w:asciiTheme="minorHAnsi" w:hAnsiTheme="minorHAnsi" w:cs="B Zar"/>
                      <w:b/>
                      <w:bCs/>
                      <w:rtl/>
                    </w:rPr>
                  </w:pPr>
                </w:p>
              </w:tc>
            </w:tr>
            <w:tr w:rsidR="006F7795" w:rsidRPr="00B24297" w14:paraId="4A903E55" w14:textId="77777777" w:rsidTr="002F727C">
              <w:trPr>
                <w:trHeight w:val="591"/>
              </w:trPr>
              <w:tc>
                <w:tcPr>
                  <w:tcW w:w="305" w:type="pct"/>
                </w:tcPr>
                <w:p w14:paraId="52C2DA0E" w14:textId="77777777" w:rsidR="006F7795" w:rsidRDefault="004E69A7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741" w:type="pct"/>
                  <w:vAlign w:val="center"/>
                </w:tcPr>
                <w:p w14:paraId="18343D5B" w14:textId="77777777" w:rsidR="006F7795" w:rsidRPr="007E7629" w:rsidRDefault="006F7795" w:rsidP="00E45DBC">
                  <w:pPr>
                    <w:framePr w:hSpace="180" w:wrap="around" w:vAnchor="page" w:hAnchor="margin" w:xAlign="center" w:y="311"/>
                    <w:tabs>
                      <w:tab w:val="right" w:pos="448"/>
                    </w:tabs>
                    <w:spacing w:after="240" w:line="240" w:lineRule="auto"/>
                    <w:jc w:val="lowKashida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  <w:tc>
                <w:tcPr>
                  <w:tcW w:w="1209" w:type="pct"/>
                </w:tcPr>
                <w:p w14:paraId="27227F9C" w14:textId="77777777" w:rsidR="006F7795" w:rsidRPr="006F7795" w:rsidRDefault="006F7795" w:rsidP="00E45DBC">
                  <w:pPr>
                    <w:framePr w:hSpace="180" w:wrap="around" w:vAnchor="page" w:hAnchor="margin" w:xAlign="center" w:y="311"/>
                    <w:jc w:val="center"/>
                    <w:rPr>
                      <w:rFonts w:asciiTheme="minorHAnsi" w:hAnsiTheme="minorHAnsi" w:cs="B Zar"/>
                      <w:b/>
                      <w:bCs/>
                    </w:rPr>
                  </w:pPr>
                </w:p>
              </w:tc>
              <w:tc>
                <w:tcPr>
                  <w:tcW w:w="745" w:type="pct"/>
                </w:tcPr>
                <w:p w14:paraId="71865C4F" w14:textId="77777777" w:rsidR="006F7795" w:rsidRPr="006F7795" w:rsidRDefault="006F7795" w:rsidP="00E45DBC">
                  <w:pPr>
                    <w:framePr w:hSpace="180" w:wrap="around" w:vAnchor="page" w:hAnchor="margin" w:xAlign="center" w:y="311"/>
                    <w:jc w:val="center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CA20C7" w:rsidRPr="00B24297" w14:paraId="42F1464E" w14:textId="77777777" w:rsidTr="00C17697">
              <w:trPr>
                <w:trHeight w:val="591"/>
              </w:trPr>
              <w:tc>
                <w:tcPr>
                  <w:tcW w:w="305" w:type="pct"/>
                </w:tcPr>
                <w:p w14:paraId="1AB411A2" w14:textId="77777777" w:rsidR="00CA20C7" w:rsidRDefault="00D82379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741" w:type="pct"/>
                  <w:vAlign w:val="center"/>
                </w:tcPr>
                <w:p w14:paraId="091523A9" w14:textId="77777777" w:rsidR="00CA20C7" w:rsidRDefault="00CA20C7" w:rsidP="00E45DBC">
                  <w:pPr>
                    <w:framePr w:hSpace="180" w:wrap="around" w:vAnchor="page" w:hAnchor="margin" w:xAlign="center" w:y="311"/>
                    <w:tabs>
                      <w:tab w:val="right" w:pos="448"/>
                    </w:tabs>
                    <w:spacing w:after="240" w:line="240" w:lineRule="auto"/>
                    <w:jc w:val="lowKashida"/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9" w:type="pct"/>
                  <w:vAlign w:val="center"/>
                </w:tcPr>
                <w:p w14:paraId="0B05B987" w14:textId="77777777" w:rsidR="00CA20C7" w:rsidRPr="00A65455" w:rsidRDefault="00CA20C7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asciiTheme="minorHAnsi" w:hAnsiTheme="minorHAnsi"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745" w:type="pct"/>
                  <w:vAlign w:val="center"/>
                </w:tcPr>
                <w:p w14:paraId="75AB2D2E" w14:textId="77777777" w:rsidR="00CA20C7" w:rsidRDefault="00CA20C7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ascii="B Compset" w:cs="B Zar"/>
                      <w:b/>
                      <w:bCs/>
                      <w:rtl/>
                      <w:lang w:bidi="ar-SA"/>
                    </w:rPr>
                  </w:pPr>
                </w:p>
              </w:tc>
            </w:tr>
            <w:tr w:rsidR="008A1AE7" w:rsidRPr="00B24297" w14:paraId="7F31E078" w14:textId="77777777" w:rsidTr="00C17697">
              <w:trPr>
                <w:trHeight w:val="591"/>
              </w:trPr>
              <w:tc>
                <w:tcPr>
                  <w:tcW w:w="305" w:type="pct"/>
                </w:tcPr>
                <w:p w14:paraId="3D22FD45" w14:textId="77777777" w:rsidR="008A1AE7" w:rsidRDefault="00D82379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2741" w:type="pct"/>
                  <w:vAlign w:val="center"/>
                </w:tcPr>
                <w:p w14:paraId="025B1F3B" w14:textId="77777777" w:rsidR="008A1AE7" w:rsidRDefault="00D82379" w:rsidP="00E45DBC">
                  <w:pPr>
                    <w:framePr w:hSpace="180" w:wrap="around" w:vAnchor="page" w:hAnchor="margin" w:xAlign="center" w:y="311"/>
                    <w:tabs>
                      <w:tab w:val="right" w:pos="448"/>
                    </w:tabs>
                    <w:spacing w:after="240" w:line="240" w:lineRule="auto"/>
                    <w:jc w:val="lowKashida"/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</w:pPr>
                  <w:r w:rsidRPr="00D82379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ab/>
                  </w:r>
                </w:p>
                <w:p w14:paraId="7CC9C1C4" w14:textId="77777777" w:rsidR="00617B30" w:rsidRDefault="00617B30" w:rsidP="00E45DBC">
                  <w:pPr>
                    <w:framePr w:hSpace="180" w:wrap="around" w:vAnchor="page" w:hAnchor="margin" w:xAlign="center" w:y="311"/>
                    <w:tabs>
                      <w:tab w:val="right" w:pos="448"/>
                    </w:tabs>
                    <w:spacing w:after="240" w:line="240" w:lineRule="auto"/>
                    <w:jc w:val="lowKashida"/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9" w:type="pct"/>
                  <w:vAlign w:val="center"/>
                </w:tcPr>
                <w:p w14:paraId="631B8A45" w14:textId="77777777" w:rsidR="008A1AE7" w:rsidRPr="00A65455" w:rsidRDefault="008A1AE7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asciiTheme="minorHAnsi" w:hAnsiTheme="minorHAnsi"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745" w:type="pct"/>
                  <w:vAlign w:val="center"/>
                </w:tcPr>
                <w:p w14:paraId="3294529B" w14:textId="77777777" w:rsidR="008A1AE7" w:rsidRPr="006F7795" w:rsidRDefault="008A1AE7" w:rsidP="00E45DBC">
                  <w:pPr>
                    <w:framePr w:hSpace="180" w:wrap="around" w:vAnchor="page" w:hAnchor="margin" w:xAlign="center" w:y="311"/>
                    <w:spacing w:after="0" w:line="240" w:lineRule="auto"/>
                    <w:jc w:val="center"/>
                    <w:rPr>
                      <w:rFonts w:asciiTheme="minorHAnsi" w:hAnsiTheme="minorHAnsi" w:cs="B Zar"/>
                      <w:b/>
                      <w:bCs/>
                      <w:rtl/>
                    </w:rPr>
                  </w:pPr>
                </w:p>
              </w:tc>
            </w:tr>
          </w:tbl>
          <w:p w14:paraId="377D4578" w14:textId="77777777" w:rsidR="00B24297" w:rsidRPr="00B24297" w:rsidRDefault="00B24297" w:rsidP="00A07E24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</w:p>
        </w:tc>
      </w:tr>
      <w:tr w:rsidR="007C1BE1" w:rsidRPr="00B24297" w14:paraId="262DCCE5" w14:textId="77777777" w:rsidTr="002A3358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46D881" w14:textId="77777777" w:rsidR="007C1BE1" w:rsidRPr="00B24297" w:rsidRDefault="007C1BE1" w:rsidP="001013DC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2429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EC740D" w14:textId="77777777" w:rsidR="007C1BE1" w:rsidRPr="00B24297" w:rsidRDefault="007C1BE1" w:rsidP="001013DC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B242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حاضرین </w:t>
            </w:r>
            <w:r w:rsidR="00AF3991">
              <w:rPr>
                <w:rFonts w:cs="B Zar" w:hint="cs"/>
                <w:b/>
                <w:bCs/>
                <w:sz w:val="24"/>
                <w:szCs w:val="24"/>
                <w:rtl/>
              </w:rPr>
              <w:t>بازدید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2CF07D" w14:textId="77777777" w:rsidR="007C1BE1" w:rsidRPr="00B24297" w:rsidRDefault="007C1BE1" w:rsidP="001013DC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24297">
              <w:rPr>
                <w:rFonts w:cs="B Zar" w:hint="cs"/>
                <w:b/>
                <w:bCs/>
                <w:sz w:val="24"/>
                <w:szCs w:val="24"/>
                <w:rtl/>
              </w:rPr>
              <w:t>محل امضاء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12B61D" w14:textId="77777777" w:rsidR="007C1BE1" w:rsidRPr="00B24297" w:rsidRDefault="007C1BE1" w:rsidP="001013DC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24297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E1540C" w14:textId="77777777" w:rsidR="007C1BE1" w:rsidRPr="00B24297" w:rsidRDefault="007C1BE1" w:rsidP="001013DC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242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حاضرین </w:t>
            </w:r>
            <w:r w:rsidR="00AF3991">
              <w:rPr>
                <w:rFonts w:cs="B Zar" w:hint="cs"/>
                <w:b/>
                <w:bCs/>
                <w:sz w:val="24"/>
                <w:szCs w:val="24"/>
                <w:rtl/>
              </w:rPr>
              <w:t>بازدید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621E36" w14:textId="77777777" w:rsidR="007C1BE1" w:rsidRPr="00B24297" w:rsidRDefault="007C1BE1" w:rsidP="001013DC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24297">
              <w:rPr>
                <w:rFonts w:cs="B Zar" w:hint="cs"/>
                <w:b/>
                <w:bCs/>
                <w:sz w:val="24"/>
                <w:szCs w:val="24"/>
                <w:rtl/>
              </w:rPr>
              <w:t>محل امضاء</w:t>
            </w:r>
          </w:p>
        </w:tc>
      </w:tr>
      <w:tr w:rsidR="00C30D48" w:rsidRPr="00B24297" w14:paraId="4CCD42E2" w14:textId="77777777" w:rsidTr="002A3358">
        <w:trPr>
          <w:trHeight w:val="571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A2769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B24297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6C627" w14:textId="77777777" w:rsidR="00C30D48" w:rsidRPr="00B24297" w:rsidRDefault="00C30D48" w:rsidP="00C30D48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CAC4C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FAA944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3C5E63" w14:textId="77777777" w:rsidR="00C30D48" w:rsidRPr="00B24297" w:rsidRDefault="00C30D48" w:rsidP="00C30D48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DB6C8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14:paraId="445A070C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30D48" w:rsidRPr="00B24297" w14:paraId="68FFB010" w14:textId="77777777" w:rsidTr="002A3358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BA4AD" w14:textId="77777777" w:rsidR="00C30D48" w:rsidRPr="00B24297" w:rsidRDefault="0063712F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731C" w14:textId="77777777" w:rsidR="00C30D48" w:rsidRDefault="00C30D48" w:rsidP="00E14F71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2001F987" w14:textId="77777777" w:rsidR="00617B30" w:rsidRPr="00B24297" w:rsidRDefault="00617B30" w:rsidP="00E14F71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E695E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CECE7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924C7" w14:textId="77777777" w:rsidR="00C30D48" w:rsidRPr="00B24297" w:rsidRDefault="00C30D48" w:rsidP="009C5AE2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D48503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30D48" w:rsidRPr="00B24297" w14:paraId="0DD1BF2F" w14:textId="77777777" w:rsidTr="002A3358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12338D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0649E" w14:textId="77777777" w:rsidR="00C30D48" w:rsidRDefault="00C30D48" w:rsidP="00C30D48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5C30C44F" w14:textId="77777777" w:rsidR="00617B30" w:rsidRPr="00B24297" w:rsidRDefault="00617B30" w:rsidP="00C30D48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7EC68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65263A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84DBE" w14:textId="77777777" w:rsidR="00C30D48" w:rsidRPr="00B24297" w:rsidRDefault="00C30D48" w:rsidP="00C30D48">
            <w:pPr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B6796" w14:textId="77777777" w:rsidR="00C30D48" w:rsidRPr="00B24297" w:rsidRDefault="00C30D48" w:rsidP="00C30D48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42A031CF" w14:textId="77777777" w:rsidR="00613CAD" w:rsidRPr="00B24297" w:rsidRDefault="00613CAD" w:rsidP="001013DC">
      <w:pPr>
        <w:tabs>
          <w:tab w:val="left" w:pos="6894"/>
        </w:tabs>
        <w:bidi w:val="0"/>
        <w:spacing w:line="240" w:lineRule="auto"/>
        <w:rPr>
          <w:rFonts w:cs="B Zar"/>
          <w:rtl/>
        </w:rPr>
      </w:pPr>
    </w:p>
    <w:sectPr w:rsidR="00613CAD" w:rsidRPr="00B24297" w:rsidSect="008A5947">
      <w:footerReference w:type="default" r:id="rId12"/>
      <w:footerReference w:type="first" r:id="rId13"/>
      <w:pgSz w:w="12240" w:h="15840"/>
      <w:pgMar w:top="720" w:right="720" w:bottom="72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73FA" w14:textId="77777777" w:rsidR="00CC01F8" w:rsidRDefault="00CC01F8" w:rsidP="00CF502F">
      <w:pPr>
        <w:spacing w:after="0" w:line="240" w:lineRule="auto"/>
      </w:pPr>
      <w:r>
        <w:separator/>
      </w:r>
    </w:p>
  </w:endnote>
  <w:endnote w:type="continuationSeparator" w:id="0">
    <w:p w14:paraId="76DD70CE" w14:textId="77777777" w:rsidR="00CC01F8" w:rsidRDefault="00CC01F8" w:rsidP="00CF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5393"/>
      <w:gridCol w:w="5397"/>
    </w:tblGrid>
    <w:tr w:rsidR="00164E93" w14:paraId="50267224" w14:textId="77777777" w:rsidTr="001C6E71">
      <w:trPr>
        <w:trHeight w:val="274"/>
      </w:trPr>
      <w:tc>
        <w:tcPr>
          <w:tcW w:w="5508" w:type="dxa"/>
          <w:shd w:val="clear" w:color="auto" w:fill="F2F2F2" w:themeFill="background1" w:themeFillShade="F2"/>
        </w:tcPr>
        <w:sdt>
          <w:sdtPr>
            <w:rPr>
              <w:rFonts w:cs="B Compset"/>
              <w:b/>
              <w:bCs/>
              <w:rtl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14:paraId="59AFBE45" w14:textId="77777777" w:rsidR="00164E93" w:rsidRPr="001C6E71" w:rsidRDefault="00164E93" w:rsidP="001C6E71">
              <w:pPr>
                <w:spacing w:after="0"/>
                <w:jc w:val="center"/>
                <w:rPr>
                  <w:rFonts w:cs="B Compset"/>
                  <w:b/>
                  <w:bCs/>
                  <w:rtl/>
                </w:rPr>
              </w:pPr>
              <w:r w:rsidRPr="001C6E71">
                <w:rPr>
                  <w:rFonts w:cs="B Compset" w:hint="cs"/>
                  <w:b/>
                  <w:bCs/>
                  <w:rtl/>
                </w:rPr>
                <w:t>صفحه</w:t>
              </w:r>
              <w:r w:rsidRPr="001C6E71">
                <w:rPr>
                  <w:rFonts w:cs="B Compset"/>
                  <w:b/>
                  <w:bCs/>
                </w:rPr>
                <w:t xml:space="preserve"> </w:t>
              </w:r>
              <w:r w:rsidR="00EF2D35" w:rsidRPr="001C6E71">
                <w:rPr>
                  <w:rFonts w:cs="B Compset"/>
                  <w:b/>
                  <w:bCs/>
                </w:rPr>
                <w:fldChar w:fldCharType="begin"/>
              </w:r>
              <w:r w:rsidRPr="001C6E71">
                <w:rPr>
                  <w:rFonts w:cs="B Compset"/>
                  <w:b/>
                  <w:bCs/>
                </w:rPr>
                <w:instrText xml:space="preserve"> PAGE </w:instrText>
              </w:r>
              <w:r w:rsidR="00EF2D35" w:rsidRPr="001C6E71">
                <w:rPr>
                  <w:rFonts w:cs="B Compset"/>
                  <w:b/>
                  <w:bCs/>
                </w:rPr>
                <w:fldChar w:fldCharType="separate"/>
              </w:r>
              <w:r w:rsidR="002A3358">
                <w:rPr>
                  <w:rFonts w:cs="B Compset"/>
                  <w:b/>
                  <w:bCs/>
                  <w:noProof/>
                  <w:rtl/>
                </w:rPr>
                <w:t>2</w:t>
              </w:r>
              <w:r w:rsidR="00EF2D35" w:rsidRPr="001C6E71">
                <w:rPr>
                  <w:rFonts w:cs="B Compset"/>
                  <w:b/>
                  <w:bCs/>
                </w:rPr>
                <w:fldChar w:fldCharType="end"/>
              </w:r>
              <w:r w:rsidRPr="001C6E71">
                <w:rPr>
                  <w:rFonts w:cs="B Compset"/>
                  <w:b/>
                  <w:bCs/>
                </w:rPr>
                <w:t xml:space="preserve"> </w:t>
              </w:r>
              <w:r w:rsidRPr="001C6E71">
                <w:rPr>
                  <w:rFonts w:cs="B Compset" w:hint="cs"/>
                  <w:b/>
                  <w:bCs/>
                  <w:rtl/>
                </w:rPr>
                <w:t>از</w:t>
              </w:r>
              <w:r w:rsidRPr="001C6E71">
                <w:rPr>
                  <w:rFonts w:cs="B Compset"/>
                  <w:b/>
                  <w:bCs/>
                </w:rPr>
                <w:t xml:space="preserve"> </w:t>
              </w:r>
              <w:r w:rsidR="00EF2D35" w:rsidRPr="001C6E71">
                <w:rPr>
                  <w:rFonts w:cs="B Compset"/>
                  <w:b/>
                  <w:bCs/>
                </w:rPr>
                <w:fldChar w:fldCharType="begin"/>
              </w:r>
              <w:r w:rsidRPr="001C6E71">
                <w:rPr>
                  <w:rFonts w:cs="B Compset"/>
                  <w:b/>
                  <w:bCs/>
                </w:rPr>
                <w:instrText xml:space="preserve"> NUMPAGES  </w:instrText>
              </w:r>
              <w:r w:rsidR="00EF2D35" w:rsidRPr="001C6E71">
                <w:rPr>
                  <w:rFonts w:cs="B Compset"/>
                  <w:b/>
                  <w:bCs/>
                </w:rPr>
                <w:fldChar w:fldCharType="separate"/>
              </w:r>
              <w:r w:rsidR="002A3358">
                <w:rPr>
                  <w:rFonts w:cs="B Compset"/>
                  <w:b/>
                  <w:bCs/>
                  <w:noProof/>
                  <w:rtl/>
                </w:rPr>
                <w:t>2</w:t>
              </w:r>
              <w:r w:rsidR="00EF2D35" w:rsidRPr="001C6E71">
                <w:rPr>
                  <w:rFonts w:cs="B Compset"/>
                  <w:b/>
                  <w:bCs/>
                </w:rPr>
                <w:fldChar w:fldCharType="end"/>
              </w:r>
            </w:p>
          </w:sdtContent>
        </w:sdt>
      </w:tc>
      <w:tc>
        <w:tcPr>
          <w:tcW w:w="5508" w:type="dxa"/>
          <w:shd w:val="clear" w:color="auto" w:fill="F2F2F2" w:themeFill="background1" w:themeFillShade="F2"/>
        </w:tcPr>
        <w:p w14:paraId="462337F4" w14:textId="77777777" w:rsidR="00164E93" w:rsidRPr="001C6E71" w:rsidRDefault="00AF3991">
          <w:pPr>
            <w:pStyle w:val="Footer"/>
            <w:jc w:val="center"/>
            <w:rPr>
              <w:rFonts w:cs="B Compset"/>
              <w:b/>
              <w:bCs/>
              <w:rtl/>
            </w:rPr>
          </w:pPr>
          <w:r>
            <w:rPr>
              <w:rFonts w:cs="B Compset" w:hint="cs"/>
              <w:b/>
              <w:bCs/>
              <w:rtl/>
            </w:rPr>
            <w:t>گروه تخصصی:</w:t>
          </w:r>
        </w:p>
      </w:tc>
    </w:tr>
  </w:tbl>
  <w:p w14:paraId="6DF5BB7F" w14:textId="77777777" w:rsidR="00164E93" w:rsidRDefault="00164E93">
    <w:pPr>
      <w:pStyle w:val="Footer"/>
      <w:jc w:val="center"/>
      <w:rPr>
        <w:rtl/>
      </w:rPr>
    </w:pPr>
  </w:p>
  <w:p w14:paraId="0726F0F9" w14:textId="77777777" w:rsidR="00164E93" w:rsidRDefault="00164E93" w:rsidP="00294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9237" w14:textId="77777777" w:rsidR="00164E93" w:rsidRDefault="00164E93" w:rsidP="00214AD5">
    <w:pPr>
      <w:pStyle w:val="Footer"/>
    </w:pPr>
  </w:p>
  <w:tbl>
    <w:tblPr>
      <w:bidiVisual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81"/>
      <w:gridCol w:w="3081"/>
      <w:gridCol w:w="3081"/>
    </w:tblGrid>
    <w:tr w:rsidR="00164E93" w14:paraId="154C38D6" w14:textId="77777777" w:rsidTr="00686823">
      <w:trPr>
        <w:jc w:val="center"/>
      </w:trPr>
      <w:tc>
        <w:tcPr>
          <w:tcW w:w="3081" w:type="dxa"/>
          <w:shd w:val="clear" w:color="auto" w:fill="F2F2F2"/>
          <w:vAlign w:val="center"/>
        </w:tcPr>
        <w:p w14:paraId="20173AFF" w14:textId="77777777" w:rsidR="00164E93" w:rsidRPr="00B80EA8" w:rsidRDefault="00164E93" w:rsidP="001A13C5">
          <w:pPr>
            <w:spacing w:after="0"/>
            <w:jc w:val="center"/>
            <w:rPr>
              <w:rFonts w:cs="B Yekan"/>
              <w:sz w:val="20"/>
              <w:szCs w:val="20"/>
              <w:rtl/>
            </w:rPr>
          </w:pPr>
          <w:r>
            <w:rPr>
              <w:rFonts w:cs="B Yekan" w:hint="cs"/>
              <w:sz w:val="20"/>
              <w:szCs w:val="20"/>
              <w:rtl/>
            </w:rPr>
            <w:t>صورتجلسه</w:t>
          </w:r>
        </w:p>
      </w:tc>
      <w:tc>
        <w:tcPr>
          <w:tcW w:w="3081" w:type="dxa"/>
          <w:shd w:val="clear" w:color="auto" w:fill="BFBFBF"/>
          <w:vAlign w:val="center"/>
        </w:tcPr>
        <w:p w14:paraId="363F1B82" w14:textId="77777777" w:rsidR="00164E93" w:rsidRPr="00B80EA8" w:rsidRDefault="00164E93" w:rsidP="007B6D27">
          <w:pPr>
            <w:spacing w:after="0"/>
            <w:rPr>
              <w:rFonts w:cs="B Yekan"/>
              <w:sz w:val="20"/>
              <w:szCs w:val="20"/>
              <w:rtl/>
            </w:rPr>
          </w:pPr>
          <w:r>
            <w:rPr>
              <w:rFonts w:cs="B Yekan" w:hint="cs"/>
              <w:sz w:val="20"/>
              <w:szCs w:val="20"/>
              <w:rtl/>
            </w:rPr>
            <w:t>دفتر مدیریت آمار و فناوری اطلاعات</w:t>
          </w:r>
        </w:p>
      </w:tc>
      <w:tc>
        <w:tcPr>
          <w:tcW w:w="3081" w:type="dxa"/>
          <w:shd w:val="clear" w:color="auto" w:fill="F2F2F2"/>
          <w:vAlign w:val="center"/>
        </w:tcPr>
        <w:p w14:paraId="2E0F2005" w14:textId="77777777" w:rsidR="00164E93" w:rsidRPr="00B80EA8" w:rsidRDefault="00164E93" w:rsidP="00746AE4">
          <w:pPr>
            <w:spacing w:after="0"/>
            <w:jc w:val="center"/>
            <w:rPr>
              <w:rFonts w:cs="B Yekan"/>
              <w:color w:val="000000"/>
              <w:sz w:val="20"/>
              <w:szCs w:val="20"/>
              <w:rtl/>
            </w:rPr>
          </w:pPr>
          <w:r>
            <w:rPr>
              <w:rFonts w:cs="B Yekan" w:hint="cs"/>
              <w:color w:val="000000"/>
              <w:sz w:val="20"/>
              <w:szCs w:val="20"/>
              <w:rtl/>
            </w:rPr>
            <w:t xml:space="preserve">جلسه شماره </w:t>
          </w:r>
        </w:p>
      </w:tc>
    </w:tr>
  </w:tbl>
  <w:p w14:paraId="282D1521" w14:textId="77777777" w:rsidR="00164E93" w:rsidRPr="00214AD5" w:rsidRDefault="00164E93" w:rsidP="0021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D15C" w14:textId="77777777" w:rsidR="00CC01F8" w:rsidRDefault="00CC01F8" w:rsidP="00CF502F">
      <w:pPr>
        <w:spacing w:after="0" w:line="240" w:lineRule="auto"/>
      </w:pPr>
      <w:r>
        <w:separator/>
      </w:r>
    </w:p>
  </w:footnote>
  <w:footnote w:type="continuationSeparator" w:id="0">
    <w:p w14:paraId="60ADA155" w14:textId="77777777" w:rsidR="00CC01F8" w:rsidRDefault="00CC01F8" w:rsidP="00CF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057"/>
    <w:multiLevelType w:val="hybridMultilevel"/>
    <w:tmpl w:val="0F98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E76"/>
    <w:multiLevelType w:val="hybridMultilevel"/>
    <w:tmpl w:val="605AD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6C09"/>
    <w:multiLevelType w:val="hybridMultilevel"/>
    <w:tmpl w:val="20DCEC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A33E8"/>
    <w:multiLevelType w:val="hybridMultilevel"/>
    <w:tmpl w:val="3490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123E"/>
    <w:multiLevelType w:val="hybridMultilevel"/>
    <w:tmpl w:val="27EC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3A41"/>
    <w:multiLevelType w:val="hybridMultilevel"/>
    <w:tmpl w:val="3BB2A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635DA9"/>
    <w:multiLevelType w:val="hybridMultilevel"/>
    <w:tmpl w:val="D08AC2A6"/>
    <w:lvl w:ilvl="0" w:tplc="9482C75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B1305"/>
    <w:multiLevelType w:val="hybridMultilevel"/>
    <w:tmpl w:val="A2D42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C938B5"/>
    <w:multiLevelType w:val="hybridMultilevel"/>
    <w:tmpl w:val="7B448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B8E"/>
    <w:multiLevelType w:val="hybridMultilevel"/>
    <w:tmpl w:val="208C1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840F2"/>
    <w:multiLevelType w:val="hybridMultilevel"/>
    <w:tmpl w:val="5AA4DB34"/>
    <w:lvl w:ilvl="0" w:tplc="EE64F540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2D5C6458"/>
    <w:multiLevelType w:val="hybridMultilevel"/>
    <w:tmpl w:val="491AE468"/>
    <w:lvl w:ilvl="0" w:tplc="B762B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17C48"/>
    <w:multiLevelType w:val="hybridMultilevel"/>
    <w:tmpl w:val="CE8A00F6"/>
    <w:lvl w:ilvl="0" w:tplc="25CC8E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44DD6"/>
    <w:multiLevelType w:val="hybridMultilevel"/>
    <w:tmpl w:val="957C5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709C5"/>
    <w:multiLevelType w:val="hybridMultilevel"/>
    <w:tmpl w:val="DF42A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00945"/>
    <w:multiLevelType w:val="hybridMultilevel"/>
    <w:tmpl w:val="FADA3D1A"/>
    <w:lvl w:ilvl="0" w:tplc="AB06B6C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B55DC"/>
    <w:multiLevelType w:val="hybridMultilevel"/>
    <w:tmpl w:val="B138617E"/>
    <w:lvl w:ilvl="0" w:tplc="1F4030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416D"/>
    <w:multiLevelType w:val="hybridMultilevel"/>
    <w:tmpl w:val="A4CCC662"/>
    <w:lvl w:ilvl="0" w:tplc="04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193AB6"/>
    <w:multiLevelType w:val="hybridMultilevel"/>
    <w:tmpl w:val="64BCD99C"/>
    <w:lvl w:ilvl="0" w:tplc="7D082394">
      <w:numFmt w:val="bullet"/>
      <w:lvlText w:val="-"/>
      <w:lvlJc w:val="left"/>
      <w:pPr>
        <w:ind w:left="720" w:hanging="360"/>
      </w:pPr>
      <w:rPr>
        <w:rFonts w:ascii="Calibri" w:eastAsia="Calibri" w:hAnsi="Calibr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B2325"/>
    <w:multiLevelType w:val="hybridMultilevel"/>
    <w:tmpl w:val="F6EC43F2"/>
    <w:lvl w:ilvl="0" w:tplc="030A0228">
      <w:numFmt w:val="bullet"/>
      <w:lvlText w:val="-"/>
      <w:lvlJc w:val="left"/>
      <w:pPr>
        <w:ind w:left="785" w:hanging="360"/>
      </w:pPr>
      <w:rPr>
        <w:rFonts w:ascii="Calibri" w:eastAsia="Calibri" w:hAnsi="Calibr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0886547"/>
    <w:multiLevelType w:val="hybridMultilevel"/>
    <w:tmpl w:val="F7F2B832"/>
    <w:lvl w:ilvl="0" w:tplc="38766EA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21F30"/>
    <w:multiLevelType w:val="hybridMultilevel"/>
    <w:tmpl w:val="50FAFD1C"/>
    <w:lvl w:ilvl="0" w:tplc="34BC9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37E66"/>
    <w:multiLevelType w:val="hybridMultilevel"/>
    <w:tmpl w:val="C5363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77BD8"/>
    <w:multiLevelType w:val="hybridMultilevel"/>
    <w:tmpl w:val="BB86A7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24081"/>
    <w:multiLevelType w:val="hybridMultilevel"/>
    <w:tmpl w:val="8A34831C"/>
    <w:lvl w:ilvl="0" w:tplc="54D263B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Compse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D0C3D"/>
    <w:multiLevelType w:val="hybridMultilevel"/>
    <w:tmpl w:val="4DE8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F0B9B"/>
    <w:multiLevelType w:val="hybridMultilevel"/>
    <w:tmpl w:val="E330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54CE0"/>
    <w:multiLevelType w:val="hybridMultilevel"/>
    <w:tmpl w:val="D260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95C15"/>
    <w:multiLevelType w:val="hybridMultilevel"/>
    <w:tmpl w:val="41083CA2"/>
    <w:lvl w:ilvl="0" w:tplc="E6144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B4EAD"/>
    <w:multiLevelType w:val="hybridMultilevel"/>
    <w:tmpl w:val="00FE5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0210C"/>
    <w:multiLevelType w:val="hybridMultilevel"/>
    <w:tmpl w:val="2BC47B1C"/>
    <w:lvl w:ilvl="0" w:tplc="62280F7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5D7C3633"/>
    <w:multiLevelType w:val="hybridMultilevel"/>
    <w:tmpl w:val="73921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A377D"/>
    <w:multiLevelType w:val="hybridMultilevel"/>
    <w:tmpl w:val="09AA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E00D6"/>
    <w:multiLevelType w:val="hybridMultilevel"/>
    <w:tmpl w:val="7D1AD7AA"/>
    <w:lvl w:ilvl="0" w:tplc="EE64F540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B Nazani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A85F88"/>
    <w:multiLevelType w:val="hybridMultilevel"/>
    <w:tmpl w:val="90C08246"/>
    <w:lvl w:ilvl="0" w:tplc="5678B2D8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51742"/>
    <w:multiLevelType w:val="hybridMultilevel"/>
    <w:tmpl w:val="D260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F6139"/>
    <w:multiLevelType w:val="hybridMultilevel"/>
    <w:tmpl w:val="408E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648BB"/>
    <w:multiLevelType w:val="hybridMultilevel"/>
    <w:tmpl w:val="C99CFB46"/>
    <w:lvl w:ilvl="0" w:tplc="3CBC7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C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65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88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00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0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EB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AA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A3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B64A5F"/>
    <w:multiLevelType w:val="hybridMultilevel"/>
    <w:tmpl w:val="5B9CD948"/>
    <w:lvl w:ilvl="0" w:tplc="BBC0609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2A3049"/>
    <w:multiLevelType w:val="hybridMultilevel"/>
    <w:tmpl w:val="E6E450DA"/>
    <w:lvl w:ilvl="0" w:tplc="88D4B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64088"/>
    <w:multiLevelType w:val="hybridMultilevel"/>
    <w:tmpl w:val="E892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C77EC"/>
    <w:multiLevelType w:val="hybridMultilevel"/>
    <w:tmpl w:val="06E4B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20A3"/>
    <w:multiLevelType w:val="hybridMultilevel"/>
    <w:tmpl w:val="7AB8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F1043"/>
    <w:multiLevelType w:val="hybridMultilevel"/>
    <w:tmpl w:val="2D325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D15E5"/>
    <w:multiLevelType w:val="hybridMultilevel"/>
    <w:tmpl w:val="73921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D6B16"/>
    <w:multiLevelType w:val="hybridMultilevel"/>
    <w:tmpl w:val="E842D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325A6E"/>
    <w:multiLevelType w:val="hybridMultilevel"/>
    <w:tmpl w:val="FA66A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6001AA"/>
    <w:multiLevelType w:val="hybridMultilevel"/>
    <w:tmpl w:val="2A7C645E"/>
    <w:lvl w:ilvl="0" w:tplc="B930F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1229">
    <w:abstractNumId w:val="4"/>
  </w:num>
  <w:num w:numId="2" w16cid:durableId="1977369693">
    <w:abstractNumId w:val="37"/>
  </w:num>
  <w:num w:numId="3" w16cid:durableId="279455703">
    <w:abstractNumId w:val="2"/>
  </w:num>
  <w:num w:numId="4" w16cid:durableId="785271261">
    <w:abstractNumId w:val="45"/>
  </w:num>
  <w:num w:numId="5" w16cid:durableId="24866822">
    <w:abstractNumId w:val="9"/>
  </w:num>
  <w:num w:numId="6" w16cid:durableId="178203388">
    <w:abstractNumId w:val="18"/>
  </w:num>
  <w:num w:numId="7" w16cid:durableId="1689672915">
    <w:abstractNumId w:val="19"/>
  </w:num>
  <w:num w:numId="8" w16cid:durableId="452677092">
    <w:abstractNumId w:val="20"/>
  </w:num>
  <w:num w:numId="9" w16cid:durableId="133987927">
    <w:abstractNumId w:val="36"/>
  </w:num>
  <w:num w:numId="10" w16cid:durableId="1958566172">
    <w:abstractNumId w:val="3"/>
  </w:num>
  <w:num w:numId="11" w16cid:durableId="1575165547">
    <w:abstractNumId w:val="23"/>
  </w:num>
  <w:num w:numId="12" w16cid:durableId="365329161">
    <w:abstractNumId w:val="46"/>
  </w:num>
  <w:num w:numId="13" w16cid:durableId="1315448330">
    <w:abstractNumId w:val="16"/>
  </w:num>
  <w:num w:numId="14" w16cid:durableId="646858330">
    <w:abstractNumId w:val="34"/>
  </w:num>
  <w:num w:numId="15" w16cid:durableId="1891111532">
    <w:abstractNumId w:val="14"/>
  </w:num>
  <w:num w:numId="16" w16cid:durableId="1001271426">
    <w:abstractNumId w:val="13"/>
  </w:num>
  <w:num w:numId="17" w16cid:durableId="1292055516">
    <w:abstractNumId w:val="22"/>
  </w:num>
  <w:num w:numId="18" w16cid:durableId="144973071">
    <w:abstractNumId w:val="11"/>
  </w:num>
  <w:num w:numId="19" w16cid:durableId="796293501">
    <w:abstractNumId w:val="1"/>
  </w:num>
  <w:num w:numId="20" w16cid:durableId="500004448">
    <w:abstractNumId w:val="35"/>
  </w:num>
  <w:num w:numId="21" w16cid:durableId="2040423473">
    <w:abstractNumId w:val="43"/>
  </w:num>
  <w:num w:numId="22" w16cid:durableId="1248610487">
    <w:abstractNumId w:val="31"/>
  </w:num>
  <w:num w:numId="23" w16cid:durableId="158547415">
    <w:abstractNumId w:val="29"/>
  </w:num>
  <w:num w:numId="24" w16cid:durableId="1898514953">
    <w:abstractNumId w:val="44"/>
  </w:num>
  <w:num w:numId="25" w16cid:durableId="1404062031">
    <w:abstractNumId w:val="41"/>
  </w:num>
  <w:num w:numId="26" w16cid:durableId="611519154">
    <w:abstractNumId w:val="27"/>
  </w:num>
  <w:num w:numId="27" w16cid:durableId="1392270483">
    <w:abstractNumId w:val="26"/>
  </w:num>
  <w:num w:numId="28" w16cid:durableId="1511487456">
    <w:abstractNumId w:val="5"/>
  </w:num>
  <w:num w:numId="29" w16cid:durableId="1233807084">
    <w:abstractNumId w:val="42"/>
  </w:num>
  <w:num w:numId="30" w16cid:durableId="1733190345">
    <w:abstractNumId w:val="30"/>
  </w:num>
  <w:num w:numId="31" w16cid:durableId="823011363">
    <w:abstractNumId w:val="21"/>
  </w:num>
  <w:num w:numId="32" w16cid:durableId="1088425005">
    <w:abstractNumId w:val="47"/>
  </w:num>
  <w:num w:numId="33" w16cid:durableId="1639452926">
    <w:abstractNumId w:val="40"/>
  </w:num>
  <w:num w:numId="34" w16cid:durableId="1883125612">
    <w:abstractNumId w:val="0"/>
  </w:num>
  <w:num w:numId="35" w16cid:durableId="1973823121">
    <w:abstractNumId w:val="32"/>
  </w:num>
  <w:num w:numId="36" w16cid:durableId="1954751112">
    <w:abstractNumId w:val="25"/>
  </w:num>
  <w:num w:numId="37" w16cid:durableId="2056392645">
    <w:abstractNumId w:val="38"/>
  </w:num>
  <w:num w:numId="38" w16cid:durableId="104885239">
    <w:abstractNumId w:val="6"/>
  </w:num>
  <w:num w:numId="39" w16cid:durableId="712389722">
    <w:abstractNumId w:val="39"/>
  </w:num>
  <w:num w:numId="40" w16cid:durableId="1447308583">
    <w:abstractNumId w:val="24"/>
  </w:num>
  <w:num w:numId="41" w16cid:durableId="403070118">
    <w:abstractNumId w:val="15"/>
  </w:num>
  <w:num w:numId="42" w16cid:durableId="1856455038">
    <w:abstractNumId w:val="12"/>
  </w:num>
  <w:num w:numId="43" w16cid:durableId="1457485960">
    <w:abstractNumId w:val="7"/>
  </w:num>
  <w:num w:numId="44" w16cid:durableId="1757363341">
    <w:abstractNumId w:val="8"/>
  </w:num>
  <w:num w:numId="45" w16cid:durableId="1430663255">
    <w:abstractNumId w:val="28"/>
  </w:num>
  <w:num w:numId="46" w16cid:durableId="642999980">
    <w:abstractNumId w:val="17"/>
  </w:num>
  <w:num w:numId="47" w16cid:durableId="1538204492">
    <w:abstractNumId w:val="17"/>
  </w:num>
  <w:num w:numId="48" w16cid:durableId="207257223">
    <w:abstractNumId w:val="10"/>
  </w:num>
  <w:num w:numId="49" w16cid:durableId="1980651745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DD"/>
    <w:rsid w:val="00002A04"/>
    <w:rsid w:val="00004749"/>
    <w:rsid w:val="00005E97"/>
    <w:rsid w:val="0000652E"/>
    <w:rsid w:val="00007463"/>
    <w:rsid w:val="00007C93"/>
    <w:rsid w:val="00013D2A"/>
    <w:rsid w:val="00014C9C"/>
    <w:rsid w:val="00016708"/>
    <w:rsid w:val="000208BB"/>
    <w:rsid w:val="0002199B"/>
    <w:rsid w:val="000220B6"/>
    <w:rsid w:val="00025F58"/>
    <w:rsid w:val="0002605D"/>
    <w:rsid w:val="000265C0"/>
    <w:rsid w:val="00031492"/>
    <w:rsid w:val="00034086"/>
    <w:rsid w:val="00037900"/>
    <w:rsid w:val="00042540"/>
    <w:rsid w:val="00042774"/>
    <w:rsid w:val="00044136"/>
    <w:rsid w:val="0004513D"/>
    <w:rsid w:val="00045D0B"/>
    <w:rsid w:val="00046497"/>
    <w:rsid w:val="00046C6F"/>
    <w:rsid w:val="000521A1"/>
    <w:rsid w:val="000536FD"/>
    <w:rsid w:val="000617C7"/>
    <w:rsid w:val="000623BF"/>
    <w:rsid w:val="00064B5D"/>
    <w:rsid w:val="00065359"/>
    <w:rsid w:val="000709D4"/>
    <w:rsid w:val="00072795"/>
    <w:rsid w:val="00082CF9"/>
    <w:rsid w:val="00083F78"/>
    <w:rsid w:val="00084461"/>
    <w:rsid w:val="00085FE4"/>
    <w:rsid w:val="0008621E"/>
    <w:rsid w:val="000925F2"/>
    <w:rsid w:val="0009276B"/>
    <w:rsid w:val="00094614"/>
    <w:rsid w:val="000A1AF4"/>
    <w:rsid w:val="000A41D2"/>
    <w:rsid w:val="000B55C6"/>
    <w:rsid w:val="000C1D17"/>
    <w:rsid w:val="000C3D62"/>
    <w:rsid w:val="000C4518"/>
    <w:rsid w:val="000C5D13"/>
    <w:rsid w:val="000C71DA"/>
    <w:rsid w:val="000C7354"/>
    <w:rsid w:val="000C7A54"/>
    <w:rsid w:val="000C7DFC"/>
    <w:rsid w:val="000D1F0D"/>
    <w:rsid w:val="000D2DEA"/>
    <w:rsid w:val="000D3025"/>
    <w:rsid w:val="000D48CF"/>
    <w:rsid w:val="000D4A78"/>
    <w:rsid w:val="000E74DD"/>
    <w:rsid w:val="000F203D"/>
    <w:rsid w:val="000F3991"/>
    <w:rsid w:val="000F465D"/>
    <w:rsid w:val="000F6A37"/>
    <w:rsid w:val="001013DC"/>
    <w:rsid w:val="0010165C"/>
    <w:rsid w:val="00102C80"/>
    <w:rsid w:val="00104588"/>
    <w:rsid w:val="00104A16"/>
    <w:rsid w:val="00104C74"/>
    <w:rsid w:val="001061EB"/>
    <w:rsid w:val="00112CC1"/>
    <w:rsid w:val="00114799"/>
    <w:rsid w:val="0011614E"/>
    <w:rsid w:val="001173E0"/>
    <w:rsid w:val="001244B5"/>
    <w:rsid w:val="001246F7"/>
    <w:rsid w:val="0012595D"/>
    <w:rsid w:val="00127435"/>
    <w:rsid w:val="00131786"/>
    <w:rsid w:val="00132A5D"/>
    <w:rsid w:val="00133F75"/>
    <w:rsid w:val="00134A34"/>
    <w:rsid w:val="001356B0"/>
    <w:rsid w:val="00136B1C"/>
    <w:rsid w:val="00137010"/>
    <w:rsid w:val="00141CF2"/>
    <w:rsid w:val="00151961"/>
    <w:rsid w:val="001542DC"/>
    <w:rsid w:val="00156B5B"/>
    <w:rsid w:val="00157882"/>
    <w:rsid w:val="001613AF"/>
    <w:rsid w:val="00161480"/>
    <w:rsid w:val="00163E86"/>
    <w:rsid w:val="00164375"/>
    <w:rsid w:val="00164E93"/>
    <w:rsid w:val="001675F6"/>
    <w:rsid w:val="00167E68"/>
    <w:rsid w:val="00171DB8"/>
    <w:rsid w:val="00173C99"/>
    <w:rsid w:val="00177670"/>
    <w:rsid w:val="00180149"/>
    <w:rsid w:val="00180B72"/>
    <w:rsid w:val="0018109C"/>
    <w:rsid w:val="00181911"/>
    <w:rsid w:val="00182229"/>
    <w:rsid w:val="0018233A"/>
    <w:rsid w:val="00183EF5"/>
    <w:rsid w:val="001840C7"/>
    <w:rsid w:val="001845DA"/>
    <w:rsid w:val="00185584"/>
    <w:rsid w:val="00185D57"/>
    <w:rsid w:val="00191032"/>
    <w:rsid w:val="00193ED3"/>
    <w:rsid w:val="00195151"/>
    <w:rsid w:val="00196BA7"/>
    <w:rsid w:val="00197284"/>
    <w:rsid w:val="001A0D91"/>
    <w:rsid w:val="001A13C5"/>
    <w:rsid w:val="001A1E8C"/>
    <w:rsid w:val="001A229B"/>
    <w:rsid w:val="001A28BE"/>
    <w:rsid w:val="001A2E4C"/>
    <w:rsid w:val="001A31E3"/>
    <w:rsid w:val="001A47CD"/>
    <w:rsid w:val="001A523A"/>
    <w:rsid w:val="001A77C6"/>
    <w:rsid w:val="001A7853"/>
    <w:rsid w:val="001B2D22"/>
    <w:rsid w:val="001B75A5"/>
    <w:rsid w:val="001B7CE2"/>
    <w:rsid w:val="001C1EDE"/>
    <w:rsid w:val="001C512A"/>
    <w:rsid w:val="001C529F"/>
    <w:rsid w:val="001C62C6"/>
    <w:rsid w:val="001C6E71"/>
    <w:rsid w:val="001D0AC3"/>
    <w:rsid w:val="001D5C09"/>
    <w:rsid w:val="001F0AAC"/>
    <w:rsid w:val="001F14DD"/>
    <w:rsid w:val="001F7335"/>
    <w:rsid w:val="0020213D"/>
    <w:rsid w:val="00204974"/>
    <w:rsid w:val="002058EC"/>
    <w:rsid w:val="00207358"/>
    <w:rsid w:val="002075B6"/>
    <w:rsid w:val="00214AD5"/>
    <w:rsid w:val="00215462"/>
    <w:rsid w:val="00220BD7"/>
    <w:rsid w:val="002218C1"/>
    <w:rsid w:val="00221E02"/>
    <w:rsid w:val="002232F0"/>
    <w:rsid w:val="0022455F"/>
    <w:rsid w:val="00231EB0"/>
    <w:rsid w:val="00232B5A"/>
    <w:rsid w:val="00237520"/>
    <w:rsid w:val="00237FA1"/>
    <w:rsid w:val="0024583F"/>
    <w:rsid w:val="0024635A"/>
    <w:rsid w:val="00247A97"/>
    <w:rsid w:val="0025103C"/>
    <w:rsid w:val="002518B3"/>
    <w:rsid w:val="00252554"/>
    <w:rsid w:val="00253277"/>
    <w:rsid w:val="00257CBC"/>
    <w:rsid w:val="002606FE"/>
    <w:rsid w:val="002667EC"/>
    <w:rsid w:val="00266908"/>
    <w:rsid w:val="002717D6"/>
    <w:rsid w:val="0027265B"/>
    <w:rsid w:val="002729D4"/>
    <w:rsid w:val="00272D3E"/>
    <w:rsid w:val="00274453"/>
    <w:rsid w:val="00275D9C"/>
    <w:rsid w:val="002772FC"/>
    <w:rsid w:val="002822D6"/>
    <w:rsid w:val="002834F2"/>
    <w:rsid w:val="00283AAE"/>
    <w:rsid w:val="00286DDA"/>
    <w:rsid w:val="0028718B"/>
    <w:rsid w:val="00287605"/>
    <w:rsid w:val="00292582"/>
    <w:rsid w:val="002939D0"/>
    <w:rsid w:val="00294E19"/>
    <w:rsid w:val="0029706F"/>
    <w:rsid w:val="002A0CFA"/>
    <w:rsid w:val="002A0E2B"/>
    <w:rsid w:val="002A109B"/>
    <w:rsid w:val="002A3358"/>
    <w:rsid w:val="002A568D"/>
    <w:rsid w:val="002A675B"/>
    <w:rsid w:val="002A7929"/>
    <w:rsid w:val="002B1625"/>
    <w:rsid w:val="002B2219"/>
    <w:rsid w:val="002B4EC0"/>
    <w:rsid w:val="002C2B50"/>
    <w:rsid w:val="002C3518"/>
    <w:rsid w:val="002C4E78"/>
    <w:rsid w:val="002C78FA"/>
    <w:rsid w:val="002D0635"/>
    <w:rsid w:val="002D3CB0"/>
    <w:rsid w:val="002D3DC9"/>
    <w:rsid w:val="002D3E1D"/>
    <w:rsid w:val="002D7C53"/>
    <w:rsid w:val="002D7D5D"/>
    <w:rsid w:val="002E1586"/>
    <w:rsid w:val="002E282B"/>
    <w:rsid w:val="002E2985"/>
    <w:rsid w:val="002E4ADE"/>
    <w:rsid w:val="002F0883"/>
    <w:rsid w:val="002F42D5"/>
    <w:rsid w:val="002F43C7"/>
    <w:rsid w:val="002F6112"/>
    <w:rsid w:val="002F6261"/>
    <w:rsid w:val="002F71DE"/>
    <w:rsid w:val="003022D9"/>
    <w:rsid w:val="003024AD"/>
    <w:rsid w:val="00306E0E"/>
    <w:rsid w:val="003160AC"/>
    <w:rsid w:val="00323022"/>
    <w:rsid w:val="0032663F"/>
    <w:rsid w:val="00331B22"/>
    <w:rsid w:val="003324D6"/>
    <w:rsid w:val="0033405C"/>
    <w:rsid w:val="00336C8A"/>
    <w:rsid w:val="00342543"/>
    <w:rsid w:val="00343B86"/>
    <w:rsid w:val="00343CEF"/>
    <w:rsid w:val="00344433"/>
    <w:rsid w:val="00344492"/>
    <w:rsid w:val="00350569"/>
    <w:rsid w:val="0035450E"/>
    <w:rsid w:val="003546C4"/>
    <w:rsid w:val="00355EF9"/>
    <w:rsid w:val="0035661B"/>
    <w:rsid w:val="003575C7"/>
    <w:rsid w:val="003611DE"/>
    <w:rsid w:val="0036321A"/>
    <w:rsid w:val="00363AB4"/>
    <w:rsid w:val="003657A4"/>
    <w:rsid w:val="00366E1D"/>
    <w:rsid w:val="00377D08"/>
    <w:rsid w:val="00377EA8"/>
    <w:rsid w:val="00380631"/>
    <w:rsid w:val="003847DC"/>
    <w:rsid w:val="00387688"/>
    <w:rsid w:val="00387A78"/>
    <w:rsid w:val="00391F8C"/>
    <w:rsid w:val="00393070"/>
    <w:rsid w:val="003946E0"/>
    <w:rsid w:val="00395C01"/>
    <w:rsid w:val="003961F7"/>
    <w:rsid w:val="00396CA8"/>
    <w:rsid w:val="003A05FD"/>
    <w:rsid w:val="003A552E"/>
    <w:rsid w:val="003A66E8"/>
    <w:rsid w:val="003B0E59"/>
    <w:rsid w:val="003B532A"/>
    <w:rsid w:val="003B6903"/>
    <w:rsid w:val="003B7B82"/>
    <w:rsid w:val="003B7DAC"/>
    <w:rsid w:val="003C2A4E"/>
    <w:rsid w:val="003C4683"/>
    <w:rsid w:val="003C7A10"/>
    <w:rsid w:val="003D02FF"/>
    <w:rsid w:val="003D3C67"/>
    <w:rsid w:val="003D58F0"/>
    <w:rsid w:val="003E0967"/>
    <w:rsid w:val="003E3903"/>
    <w:rsid w:val="003E41CE"/>
    <w:rsid w:val="003E51EB"/>
    <w:rsid w:val="003E6519"/>
    <w:rsid w:val="003E6A7D"/>
    <w:rsid w:val="003F5340"/>
    <w:rsid w:val="003F5D77"/>
    <w:rsid w:val="003F6150"/>
    <w:rsid w:val="003F72B4"/>
    <w:rsid w:val="003F7C7E"/>
    <w:rsid w:val="0040214A"/>
    <w:rsid w:val="004059BE"/>
    <w:rsid w:val="004063AD"/>
    <w:rsid w:val="004070D0"/>
    <w:rsid w:val="004075AE"/>
    <w:rsid w:val="0041093A"/>
    <w:rsid w:val="00412349"/>
    <w:rsid w:val="00412823"/>
    <w:rsid w:val="00423930"/>
    <w:rsid w:val="00427A7F"/>
    <w:rsid w:val="00430901"/>
    <w:rsid w:val="004318C3"/>
    <w:rsid w:val="00432A46"/>
    <w:rsid w:val="0043339D"/>
    <w:rsid w:val="00442DA2"/>
    <w:rsid w:val="00443217"/>
    <w:rsid w:val="00450014"/>
    <w:rsid w:val="004503BC"/>
    <w:rsid w:val="0045243C"/>
    <w:rsid w:val="00454815"/>
    <w:rsid w:val="00456F5F"/>
    <w:rsid w:val="00460CEF"/>
    <w:rsid w:val="00460DF7"/>
    <w:rsid w:val="00460ECF"/>
    <w:rsid w:val="00461B34"/>
    <w:rsid w:val="00471E90"/>
    <w:rsid w:val="0047291F"/>
    <w:rsid w:val="004737E3"/>
    <w:rsid w:val="004754EC"/>
    <w:rsid w:val="0047567E"/>
    <w:rsid w:val="00476BC8"/>
    <w:rsid w:val="00477A7B"/>
    <w:rsid w:val="00477A9D"/>
    <w:rsid w:val="00477BDA"/>
    <w:rsid w:val="00481656"/>
    <w:rsid w:val="00483697"/>
    <w:rsid w:val="00486F05"/>
    <w:rsid w:val="004906A6"/>
    <w:rsid w:val="00492083"/>
    <w:rsid w:val="0049217E"/>
    <w:rsid w:val="00493757"/>
    <w:rsid w:val="00496E59"/>
    <w:rsid w:val="0049784C"/>
    <w:rsid w:val="004A0118"/>
    <w:rsid w:val="004A0B90"/>
    <w:rsid w:val="004A293D"/>
    <w:rsid w:val="004A318A"/>
    <w:rsid w:val="004A31F0"/>
    <w:rsid w:val="004A3B9F"/>
    <w:rsid w:val="004A3F3C"/>
    <w:rsid w:val="004A4937"/>
    <w:rsid w:val="004A525A"/>
    <w:rsid w:val="004A5AA5"/>
    <w:rsid w:val="004A768C"/>
    <w:rsid w:val="004B2637"/>
    <w:rsid w:val="004B425E"/>
    <w:rsid w:val="004B61AF"/>
    <w:rsid w:val="004B68EC"/>
    <w:rsid w:val="004B6D9A"/>
    <w:rsid w:val="004C0E2A"/>
    <w:rsid w:val="004C1319"/>
    <w:rsid w:val="004C188C"/>
    <w:rsid w:val="004C796A"/>
    <w:rsid w:val="004D4AAB"/>
    <w:rsid w:val="004D75F0"/>
    <w:rsid w:val="004D794F"/>
    <w:rsid w:val="004E09A4"/>
    <w:rsid w:val="004E69A7"/>
    <w:rsid w:val="004E6D9E"/>
    <w:rsid w:val="004F03D0"/>
    <w:rsid w:val="004F2E37"/>
    <w:rsid w:val="004F3A86"/>
    <w:rsid w:val="004F516C"/>
    <w:rsid w:val="005020BF"/>
    <w:rsid w:val="005039ED"/>
    <w:rsid w:val="005054A8"/>
    <w:rsid w:val="00505C0C"/>
    <w:rsid w:val="00506290"/>
    <w:rsid w:val="00514E5A"/>
    <w:rsid w:val="00517979"/>
    <w:rsid w:val="0052112F"/>
    <w:rsid w:val="005248F9"/>
    <w:rsid w:val="005313BE"/>
    <w:rsid w:val="005354BF"/>
    <w:rsid w:val="0053596A"/>
    <w:rsid w:val="00536E53"/>
    <w:rsid w:val="00537F4B"/>
    <w:rsid w:val="00542519"/>
    <w:rsid w:val="0054415E"/>
    <w:rsid w:val="00545BA7"/>
    <w:rsid w:val="00550337"/>
    <w:rsid w:val="00550AD8"/>
    <w:rsid w:val="00551546"/>
    <w:rsid w:val="00551734"/>
    <w:rsid w:val="00557625"/>
    <w:rsid w:val="00560456"/>
    <w:rsid w:val="00562F01"/>
    <w:rsid w:val="00564E4E"/>
    <w:rsid w:val="005711AF"/>
    <w:rsid w:val="00572293"/>
    <w:rsid w:val="005737DB"/>
    <w:rsid w:val="00574B05"/>
    <w:rsid w:val="00575996"/>
    <w:rsid w:val="00577409"/>
    <w:rsid w:val="00580F71"/>
    <w:rsid w:val="0058362C"/>
    <w:rsid w:val="005843F7"/>
    <w:rsid w:val="005851E3"/>
    <w:rsid w:val="005865B8"/>
    <w:rsid w:val="00586683"/>
    <w:rsid w:val="00594FE6"/>
    <w:rsid w:val="005956F6"/>
    <w:rsid w:val="00596F81"/>
    <w:rsid w:val="005A0F77"/>
    <w:rsid w:val="005A11F5"/>
    <w:rsid w:val="005A3B4A"/>
    <w:rsid w:val="005A5D42"/>
    <w:rsid w:val="005A65FA"/>
    <w:rsid w:val="005B7620"/>
    <w:rsid w:val="005B76B3"/>
    <w:rsid w:val="005B7AC0"/>
    <w:rsid w:val="005C0C0F"/>
    <w:rsid w:val="005C1642"/>
    <w:rsid w:val="005C4AE1"/>
    <w:rsid w:val="005C61EF"/>
    <w:rsid w:val="005C6A88"/>
    <w:rsid w:val="005C7911"/>
    <w:rsid w:val="005D0D7C"/>
    <w:rsid w:val="005D1F67"/>
    <w:rsid w:val="005D235F"/>
    <w:rsid w:val="005D4D62"/>
    <w:rsid w:val="005D6B70"/>
    <w:rsid w:val="005D6E07"/>
    <w:rsid w:val="005E0FFD"/>
    <w:rsid w:val="005E1BE5"/>
    <w:rsid w:val="005E3C40"/>
    <w:rsid w:val="005F029E"/>
    <w:rsid w:val="005F1261"/>
    <w:rsid w:val="005F2821"/>
    <w:rsid w:val="005F6623"/>
    <w:rsid w:val="005F67D4"/>
    <w:rsid w:val="005F7216"/>
    <w:rsid w:val="005F7373"/>
    <w:rsid w:val="00600B93"/>
    <w:rsid w:val="006039AA"/>
    <w:rsid w:val="00605B2E"/>
    <w:rsid w:val="00605FB8"/>
    <w:rsid w:val="006060E4"/>
    <w:rsid w:val="00613CAD"/>
    <w:rsid w:val="00617B30"/>
    <w:rsid w:val="00625889"/>
    <w:rsid w:val="0062602F"/>
    <w:rsid w:val="006264AC"/>
    <w:rsid w:val="006265BF"/>
    <w:rsid w:val="006274A6"/>
    <w:rsid w:val="00630A15"/>
    <w:rsid w:val="006332C4"/>
    <w:rsid w:val="0063712F"/>
    <w:rsid w:val="00637686"/>
    <w:rsid w:val="006413AF"/>
    <w:rsid w:val="00641932"/>
    <w:rsid w:val="00646F40"/>
    <w:rsid w:val="006512BE"/>
    <w:rsid w:val="00651686"/>
    <w:rsid w:val="00656334"/>
    <w:rsid w:val="006568B3"/>
    <w:rsid w:val="006577C0"/>
    <w:rsid w:val="006631CD"/>
    <w:rsid w:val="00663BFE"/>
    <w:rsid w:val="00665220"/>
    <w:rsid w:val="006661C1"/>
    <w:rsid w:val="00667093"/>
    <w:rsid w:val="00670620"/>
    <w:rsid w:val="00676569"/>
    <w:rsid w:val="006770B0"/>
    <w:rsid w:val="00681E7A"/>
    <w:rsid w:val="006834BE"/>
    <w:rsid w:val="00684433"/>
    <w:rsid w:val="006860A2"/>
    <w:rsid w:val="00686823"/>
    <w:rsid w:val="00687CCD"/>
    <w:rsid w:val="006900A5"/>
    <w:rsid w:val="00690B8D"/>
    <w:rsid w:val="00693868"/>
    <w:rsid w:val="00694B51"/>
    <w:rsid w:val="006A0F05"/>
    <w:rsid w:val="006A21F2"/>
    <w:rsid w:val="006A21F5"/>
    <w:rsid w:val="006A347A"/>
    <w:rsid w:val="006A5BA1"/>
    <w:rsid w:val="006A5C84"/>
    <w:rsid w:val="006A7680"/>
    <w:rsid w:val="006A76C5"/>
    <w:rsid w:val="006B3D24"/>
    <w:rsid w:val="006B4468"/>
    <w:rsid w:val="006B5D3B"/>
    <w:rsid w:val="006C3DB2"/>
    <w:rsid w:val="006C4628"/>
    <w:rsid w:val="006C6A23"/>
    <w:rsid w:val="006D5291"/>
    <w:rsid w:val="006D63EE"/>
    <w:rsid w:val="006D75A5"/>
    <w:rsid w:val="006E17DB"/>
    <w:rsid w:val="006E1903"/>
    <w:rsid w:val="006F7795"/>
    <w:rsid w:val="0070233F"/>
    <w:rsid w:val="00702631"/>
    <w:rsid w:val="00704A0B"/>
    <w:rsid w:val="0070737C"/>
    <w:rsid w:val="00710E1F"/>
    <w:rsid w:val="00714252"/>
    <w:rsid w:val="00717DC0"/>
    <w:rsid w:val="007208D1"/>
    <w:rsid w:val="00723729"/>
    <w:rsid w:val="00725BE4"/>
    <w:rsid w:val="00731B6B"/>
    <w:rsid w:val="007325BC"/>
    <w:rsid w:val="00733C8A"/>
    <w:rsid w:val="00734EE9"/>
    <w:rsid w:val="00734F4F"/>
    <w:rsid w:val="00734FDA"/>
    <w:rsid w:val="00735D4C"/>
    <w:rsid w:val="00737CDE"/>
    <w:rsid w:val="0074444E"/>
    <w:rsid w:val="00744DE6"/>
    <w:rsid w:val="00746AE4"/>
    <w:rsid w:val="00747BC4"/>
    <w:rsid w:val="007518F5"/>
    <w:rsid w:val="00751944"/>
    <w:rsid w:val="00752261"/>
    <w:rsid w:val="00755410"/>
    <w:rsid w:val="0076021D"/>
    <w:rsid w:val="0076391F"/>
    <w:rsid w:val="00764100"/>
    <w:rsid w:val="00767489"/>
    <w:rsid w:val="0077003C"/>
    <w:rsid w:val="007711DD"/>
    <w:rsid w:val="00771D40"/>
    <w:rsid w:val="00772926"/>
    <w:rsid w:val="007734AF"/>
    <w:rsid w:val="00773C18"/>
    <w:rsid w:val="007758FE"/>
    <w:rsid w:val="00776484"/>
    <w:rsid w:val="00781864"/>
    <w:rsid w:val="0078207C"/>
    <w:rsid w:val="00785683"/>
    <w:rsid w:val="007870B7"/>
    <w:rsid w:val="00790BCC"/>
    <w:rsid w:val="00790C04"/>
    <w:rsid w:val="00791A7C"/>
    <w:rsid w:val="00795DC6"/>
    <w:rsid w:val="00797C48"/>
    <w:rsid w:val="007A2348"/>
    <w:rsid w:val="007A2662"/>
    <w:rsid w:val="007A2A9C"/>
    <w:rsid w:val="007A7121"/>
    <w:rsid w:val="007B0489"/>
    <w:rsid w:val="007B1429"/>
    <w:rsid w:val="007B3CA8"/>
    <w:rsid w:val="007B6D27"/>
    <w:rsid w:val="007B6DF1"/>
    <w:rsid w:val="007C122A"/>
    <w:rsid w:val="007C1BE1"/>
    <w:rsid w:val="007C2A7E"/>
    <w:rsid w:val="007C35BE"/>
    <w:rsid w:val="007C7173"/>
    <w:rsid w:val="007D013E"/>
    <w:rsid w:val="007D03D8"/>
    <w:rsid w:val="007D2EA5"/>
    <w:rsid w:val="007D32BE"/>
    <w:rsid w:val="007D4BAC"/>
    <w:rsid w:val="007D63C9"/>
    <w:rsid w:val="007E08F3"/>
    <w:rsid w:val="007E136F"/>
    <w:rsid w:val="007E1FFF"/>
    <w:rsid w:val="007E60A6"/>
    <w:rsid w:val="007E6673"/>
    <w:rsid w:val="007E6ED7"/>
    <w:rsid w:val="007E7629"/>
    <w:rsid w:val="007E7D05"/>
    <w:rsid w:val="007F0F89"/>
    <w:rsid w:val="007F1350"/>
    <w:rsid w:val="007F31CC"/>
    <w:rsid w:val="007F3C95"/>
    <w:rsid w:val="007F5295"/>
    <w:rsid w:val="007F52AA"/>
    <w:rsid w:val="007F576F"/>
    <w:rsid w:val="007F58BD"/>
    <w:rsid w:val="007F61E1"/>
    <w:rsid w:val="007F6F56"/>
    <w:rsid w:val="007F7443"/>
    <w:rsid w:val="0080198F"/>
    <w:rsid w:val="00803468"/>
    <w:rsid w:val="008070EA"/>
    <w:rsid w:val="00810841"/>
    <w:rsid w:val="0081696B"/>
    <w:rsid w:val="00821F3C"/>
    <w:rsid w:val="00823889"/>
    <w:rsid w:val="00825D9C"/>
    <w:rsid w:val="008301CB"/>
    <w:rsid w:val="008332B5"/>
    <w:rsid w:val="00834F8B"/>
    <w:rsid w:val="00835050"/>
    <w:rsid w:val="0083760F"/>
    <w:rsid w:val="0083797A"/>
    <w:rsid w:val="00842E3E"/>
    <w:rsid w:val="008432DE"/>
    <w:rsid w:val="00850146"/>
    <w:rsid w:val="008504EE"/>
    <w:rsid w:val="008519E8"/>
    <w:rsid w:val="008528E9"/>
    <w:rsid w:val="008558DD"/>
    <w:rsid w:val="00856502"/>
    <w:rsid w:val="00857421"/>
    <w:rsid w:val="008608D1"/>
    <w:rsid w:val="00863352"/>
    <w:rsid w:val="00865DD8"/>
    <w:rsid w:val="00866C24"/>
    <w:rsid w:val="0087035C"/>
    <w:rsid w:val="00876C5D"/>
    <w:rsid w:val="00881984"/>
    <w:rsid w:val="00886623"/>
    <w:rsid w:val="008915B2"/>
    <w:rsid w:val="00891B3E"/>
    <w:rsid w:val="00893928"/>
    <w:rsid w:val="008960F9"/>
    <w:rsid w:val="00896624"/>
    <w:rsid w:val="008A1AE7"/>
    <w:rsid w:val="008A1F3D"/>
    <w:rsid w:val="008A34C3"/>
    <w:rsid w:val="008A35CB"/>
    <w:rsid w:val="008A5947"/>
    <w:rsid w:val="008B0762"/>
    <w:rsid w:val="008B3E9C"/>
    <w:rsid w:val="008B6289"/>
    <w:rsid w:val="008C4C49"/>
    <w:rsid w:val="008C78D3"/>
    <w:rsid w:val="008D0287"/>
    <w:rsid w:val="008D4F7D"/>
    <w:rsid w:val="008E3896"/>
    <w:rsid w:val="008E79EB"/>
    <w:rsid w:val="008F0D89"/>
    <w:rsid w:val="008F7AFA"/>
    <w:rsid w:val="009020C7"/>
    <w:rsid w:val="009028DB"/>
    <w:rsid w:val="00905C17"/>
    <w:rsid w:val="00906BE1"/>
    <w:rsid w:val="00915345"/>
    <w:rsid w:val="00915AC4"/>
    <w:rsid w:val="00916CD7"/>
    <w:rsid w:val="00917091"/>
    <w:rsid w:val="00921113"/>
    <w:rsid w:val="00921E48"/>
    <w:rsid w:val="0092317F"/>
    <w:rsid w:val="00925CA3"/>
    <w:rsid w:val="0093198A"/>
    <w:rsid w:val="009348EF"/>
    <w:rsid w:val="009356AC"/>
    <w:rsid w:val="00936238"/>
    <w:rsid w:val="00937703"/>
    <w:rsid w:val="00937DF3"/>
    <w:rsid w:val="009427A4"/>
    <w:rsid w:val="009427F5"/>
    <w:rsid w:val="00942D58"/>
    <w:rsid w:val="0094425A"/>
    <w:rsid w:val="00952599"/>
    <w:rsid w:val="00953156"/>
    <w:rsid w:val="00955D71"/>
    <w:rsid w:val="00960E79"/>
    <w:rsid w:val="00964C9D"/>
    <w:rsid w:val="0096693C"/>
    <w:rsid w:val="00966F63"/>
    <w:rsid w:val="00971030"/>
    <w:rsid w:val="0097515D"/>
    <w:rsid w:val="009760B2"/>
    <w:rsid w:val="00984F7F"/>
    <w:rsid w:val="0098627D"/>
    <w:rsid w:val="009A05C1"/>
    <w:rsid w:val="009A0B0F"/>
    <w:rsid w:val="009A11A8"/>
    <w:rsid w:val="009A1526"/>
    <w:rsid w:val="009A42DE"/>
    <w:rsid w:val="009A6064"/>
    <w:rsid w:val="009B0D4F"/>
    <w:rsid w:val="009B251D"/>
    <w:rsid w:val="009B4705"/>
    <w:rsid w:val="009B5403"/>
    <w:rsid w:val="009C3536"/>
    <w:rsid w:val="009C5AE2"/>
    <w:rsid w:val="009C6A53"/>
    <w:rsid w:val="009D1762"/>
    <w:rsid w:val="009D2E50"/>
    <w:rsid w:val="009D79A7"/>
    <w:rsid w:val="009E112C"/>
    <w:rsid w:val="009E1476"/>
    <w:rsid w:val="009E3E9D"/>
    <w:rsid w:val="009E50D6"/>
    <w:rsid w:val="009E64E0"/>
    <w:rsid w:val="009E6AB6"/>
    <w:rsid w:val="009E6F8C"/>
    <w:rsid w:val="009F0B92"/>
    <w:rsid w:val="009F28B5"/>
    <w:rsid w:val="009F4633"/>
    <w:rsid w:val="009F5B10"/>
    <w:rsid w:val="009F639B"/>
    <w:rsid w:val="009F7619"/>
    <w:rsid w:val="00A022A3"/>
    <w:rsid w:val="00A02C43"/>
    <w:rsid w:val="00A03231"/>
    <w:rsid w:val="00A04025"/>
    <w:rsid w:val="00A04648"/>
    <w:rsid w:val="00A06D7D"/>
    <w:rsid w:val="00A07E24"/>
    <w:rsid w:val="00A10BFB"/>
    <w:rsid w:val="00A10DC1"/>
    <w:rsid w:val="00A11650"/>
    <w:rsid w:val="00A11851"/>
    <w:rsid w:val="00A15352"/>
    <w:rsid w:val="00A16749"/>
    <w:rsid w:val="00A16A22"/>
    <w:rsid w:val="00A1741F"/>
    <w:rsid w:val="00A20390"/>
    <w:rsid w:val="00A21034"/>
    <w:rsid w:val="00A26B14"/>
    <w:rsid w:val="00A412AE"/>
    <w:rsid w:val="00A413D4"/>
    <w:rsid w:val="00A41F2B"/>
    <w:rsid w:val="00A42C54"/>
    <w:rsid w:val="00A44E00"/>
    <w:rsid w:val="00A4545E"/>
    <w:rsid w:val="00A50C32"/>
    <w:rsid w:val="00A51B03"/>
    <w:rsid w:val="00A53AA6"/>
    <w:rsid w:val="00A55650"/>
    <w:rsid w:val="00A57E1D"/>
    <w:rsid w:val="00A61424"/>
    <w:rsid w:val="00A62781"/>
    <w:rsid w:val="00A634EB"/>
    <w:rsid w:val="00A63C6D"/>
    <w:rsid w:val="00A65455"/>
    <w:rsid w:val="00A66318"/>
    <w:rsid w:val="00A702E9"/>
    <w:rsid w:val="00A7147F"/>
    <w:rsid w:val="00A74AEC"/>
    <w:rsid w:val="00A76095"/>
    <w:rsid w:val="00A81557"/>
    <w:rsid w:val="00A832A1"/>
    <w:rsid w:val="00A832B7"/>
    <w:rsid w:val="00A849C5"/>
    <w:rsid w:val="00A85418"/>
    <w:rsid w:val="00A85F83"/>
    <w:rsid w:val="00A9412E"/>
    <w:rsid w:val="00A946F0"/>
    <w:rsid w:val="00A9533F"/>
    <w:rsid w:val="00A95BDE"/>
    <w:rsid w:val="00A97092"/>
    <w:rsid w:val="00AA05F1"/>
    <w:rsid w:val="00AA0B47"/>
    <w:rsid w:val="00AA121D"/>
    <w:rsid w:val="00AA1F37"/>
    <w:rsid w:val="00AA32EB"/>
    <w:rsid w:val="00AA49C6"/>
    <w:rsid w:val="00AA58E5"/>
    <w:rsid w:val="00AA5FEA"/>
    <w:rsid w:val="00AA6998"/>
    <w:rsid w:val="00AA7DEA"/>
    <w:rsid w:val="00AB445D"/>
    <w:rsid w:val="00AB5F28"/>
    <w:rsid w:val="00AC4D08"/>
    <w:rsid w:val="00AC6904"/>
    <w:rsid w:val="00AD19FD"/>
    <w:rsid w:val="00AD404C"/>
    <w:rsid w:val="00AD451C"/>
    <w:rsid w:val="00AD7A2D"/>
    <w:rsid w:val="00AE0E69"/>
    <w:rsid w:val="00AE35B6"/>
    <w:rsid w:val="00AE69F1"/>
    <w:rsid w:val="00AE7D81"/>
    <w:rsid w:val="00AF3481"/>
    <w:rsid w:val="00AF3991"/>
    <w:rsid w:val="00AF7414"/>
    <w:rsid w:val="00B031D0"/>
    <w:rsid w:val="00B04EEB"/>
    <w:rsid w:val="00B0646E"/>
    <w:rsid w:val="00B1141A"/>
    <w:rsid w:val="00B13AF1"/>
    <w:rsid w:val="00B143FB"/>
    <w:rsid w:val="00B173DB"/>
    <w:rsid w:val="00B20030"/>
    <w:rsid w:val="00B20898"/>
    <w:rsid w:val="00B21FEB"/>
    <w:rsid w:val="00B22878"/>
    <w:rsid w:val="00B24297"/>
    <w:rsid w:val="00B31028"/>
    <w:rsid w:val="00B32552"/>
    <w:rsid w:val="00B359F7"/>
    <w:rsid w:val="00B35C02"/>
    <w:rsid w:val="00B408E9"/>
    <w:rsid w:val="00B46D85"/>
    <w:rsid w:val="00B51530"/>
    <w:rsid w:val="00B52EFC"/>
    <w:rsid w:val="00B605E6"/>
    <w:rsid w:val="00B61F2B"/>
    <w:rsid w:val="00B631C7"/>
    <w:rsid w:val="00B71C1B"/>
    <w:rsid w:val="00B74263"/>
    <w:rsid w:val="00B76004"/>
    <w:rsid w:val="00B803AF"/>
    <w:rsid w:val="00B80EA8"/>
    <w:rsid w:val="00B81A08"/>
    <w:rsid w:val="00B90B02"/>
    <w:rsid w:val="00B9151A"/>
    <w:rsid w:val="00B92FF7"/>
    <w:rsid w:val="00B93376"/>
    <w:rsid w:val="00B95B9F"/>
    <w:rsid w:val="00BA3139"/>
    <w:rsid w:val="00BB69F0"/>
    <w:rsid w:val="00BC00F1"/>
    <w:rsid w:val="00BC2A07"/>
    <w:rsid w:val="00BC350F"/>
    <w:rsid w:val="00BD33EA"/>
    <w:rsid w:val="00BD49E3"/>
    <w:rsid w:val="00BD6F94"/>
    <w:rsid w:val="00BD7A9E"/>
    <w:rsid w:val="00BE3415"/>
    <w:rsid w:val="00BE40CB"/>
    <w:rsid w:val="00BE5802"/>
    <w:rsid w:val="00BF0519"/>
    <w:rsid w:val="00BF1A90"/>
    <w:rsid w:val="00BF2B25"/>
    <w:rsid w:val="00C0280D"/>
    <w:rsid w:val="00C02F87"/>
    <w:rsid w:val="00C06C02"/>
    <w:rsid w:val="00C074C1"/>
    <w:rsid w:val="00C12D23"/>
    <w:rsid w:val="00C15C8A"/>
    <w:rsid w:val="00C161C6"/>
    <w:rsid w:val="00C17697"/>
    <w:rsid w:val="00C176F7"/>
    <w:rsid w:val="00C203A4"/>
    <w:rsid w:val="00C21929"/>
    <w:rsid w:val="00C234FF"/>
    <w:rsid w:val="00C23A73"/>
    <w:rsid w:val="00C23D76"/>
    <w:rsid w:val="00C2406C"/>
    <w:rsid w:val="00C24C55"/>
    <w:rsid w:val="00C26C88"/>
    <w:rsid w:val="00C27004"/>
    <w:rsid w:val="00C27C10"/>
    <w:rsid w:val="00C30D48"/>
    <w:rsid w:val="00C337B6"/>
    <w:rsid w:val="00C346F6"/>
    <w:rsid w:val="00C3474F"/>
    <w:rsid w:val="00C3739E"/>
    <w:rsid w:val="00C402FD"/>
    <w:rsid w:val="00C44308"/>
    <w:rsid w:val="00C44D52"/>
    <w:rsid w:val="00C4671B"/>
    <w:rsid w:val="00C54B0D"/>
    <w:rsid w:val="00C56E13"/>
    <w:rsid w:val="00C573B2"/>
    <w:rsid w:val="00C63D4D"/>
    <w:rsid w:val="00C6465F"/>
    <w:rsid w:val="00C6762F"/>
    <w:rsid w:val="00C702AB"/>
    <w:rsid w:val="00C70910"/>
    <w:rsid w:val="00C732B3"/>
    <w:rsid w:val="00C73768"/>
    <w:rsid w:val="00C73776"/>
    <w:rsid w:val="00C75E34"/>
    <w:rsid w:val="00C803EF"/>
    <w:rsid w:val="00C80CFA"/>
    <w:rsid w:val="00C82D30"/>
    <w:rsid w:val="00C82DD8"/>
    <w:rsid w:val="00C86A45"/>
    <w:rsid w:val="00C904D0"/>
    <w:rsid w:val="00C90D5B"/>
    <w:rsid w:val="00C917FF"/>
    <w:rsid w:val="00C91F6C"/>
    <w:rsid w:val="00C92991"/>
    <w:rsid w:val="00C9325E"/>
    <w:rsid w:val="00C942D5"/>
    <w:rsid w:val="00C95CF2"/>
    <w:rsid w:val="00C97FDE"/>
    <w:rsid w:val="00CA20C7"/>
    <w:rsid w:val="00CA2B6D"/>
    <w:rsid w:val="00CA3EF0"/>
    <w:rsid w:val="00CB033E"/>
    <w:rsid w:val="00CB148B"/>
    <w:rsid w:val="00CB24B1"/>
    <w:rsid w:val="00CB5B47"/>
    <w:rsid w:val="00CC01F8"/>
    <w:rsid w:val="00CC5389"/>
    <w:rsid w:val="00CC5EA5"/>
    <w:rsid w:val="00CC600B"/>
    <w:rsid w:val="00CC6219"/>
    <w:rsid w:val="00CC78D6"/>
    <w:rsid w:val="00CD0BE4"/>
    <w:rsid w:val="00CD0DB3"/>
    <w:rsid w:val="00CD32E4"/>
    <w:rsid w:val="00CD65EE"/>
    <w:rsid w:val="00CD751D"/>
    <w:rsid w:val="00CE06E9"/>
    <w:rsid w:val="00CE1C1E"/>
    <w:rsid w:val="00CE3DD5"/>
    <w:rsid w:val="00CF4297"/>
    <w:rsid w:val="00CF4B11"/>
    <w:rsid w:val="00CF502F"/>
    <w:rsid w:val="00CF731B"/>
    <w:rsid w:val="00D026A7"/>
    <w:rsid w:val="00D03BB0"/>
    <w:rsid w:val="00D05812"/>
    <w:rsid w:val="00D0636B"/>
    <w:rsid w:val="00D07EE2"/>
    <w:rsid w:val="00D114E7"/>
    <w:rsid w:val="00D20915"/>
    <w:rsid w:val="00D22730"/>
    <w:rsid w:val="00D238EE"/>
    <w:rsid w:val="00D23F69"/>
    <w:rsid w:val="00D279D9"/>
    <w:rsid w:val="00D33177"/>
    <w:rsid w:val="00D33477"/>
    <w:rsid w:val="00D33FDC"/>
    <w:rsid w:val="00D343C4"/>
    <w:rsid w:val="00D35DE9"/>
    <w:rsid w:val="00D37726"/>
    <w:rsid w:val="00D40924"/>
    <w:rsid w:val="00D420CD"/>
    <w:rsid w:val="00D44CDD"/>
    <w:rsid w:val="00D471FB"/>
    <w:rsid w:val="00D472CF"/>
    <w:rsid w:val="00D507F9"/>
    <w:rsid w:val="00D50B18"/>
    <w:rsid w:val="00D51DA0"/>
    <w:rsid w:val="00D52BB2"/>
    <w:rsid w:val="00D534FA"/>
    <w:rsid w:val="00D536C0"/>
    <w:rsid w:val="00D55D31"/>
    <w:rsid w:val="00D61340"/>
    <w:rsid w:val="00D62425"/>
    <w:rsid w:val="00D65BCE"/>
    <w:rsid w:val="00D67A2A"/>
    <w:rsid w:val="00D714D0"/>
    <w:rsid w:val="00D73AAC"/>
    <w:rsid w:val="00D75553"/>
    <w:rsid w:val="00D7565E"/>
    <w:rsid w:val="00D761E5"/>
    <w:rsid w:val="00D76A89"/>
    <w:rsid w:val="00D77C76"/>
    <w:rsid w:val="00D82379"/>
    <w:rsid w:val="00D87A08"/>
    <w:rsid w:val="00D87CFA"/>
    <w:rsid w:val="00D93245"/>
    <w:rsid w:val="00D952CB"/>
    <w:rsid w:val="00D96A62"/>
    <w:rsid w:val="00D973D4"/>
    <w:rsid w:val="00D97AD6"/>
    <w:rsid w:val="00DA084A"/>
    <w:rsid w:val="00DA0C49"/>
    <w:rsid w:val="00DB000A"/>
    <w:rsid w:val="00DB1BAA"/>
    <w:rsid w:val="00DB6AE1"/>
    <w:rsid w:val="00DB79A5"/>
    <w:rsid w:val="00DB7AD3"/>
    <w:rsid w:val="00DC0038"/>
    <w:rsid w:val="00DC0CA9"/>
    <w:rsid w:val="00DC4A04"/>
    <w:rsid w:val="00DC51B9"/>
    <w:rsid w:val="00DC6DF6"/>
    <w:rsid w:val="00DC6EC3"/>
    <w:rsid w:val="00DD0B5D"/>
    <w:rsid w:val="00DD0E9E"/>
    <w:rsid w:val="00DD1C74"/>
    <w:rsid w:val="00DD4057"/>
    <w:rsid w:val="00DD44DC"/>
    <w:rsid w:val="00DD4A1B"/>
    <w:rsid w:val="00DD5EF1"/>
    <w:rsid w:val="00DE0440"/>
    <w:rsid w:val="00DE1600"/>
    <w:rsid w:val="00DE4BFB"/>
    <w:rsid w:val="00DE5DA0"/>
    <w:rsid w:val="00DE6F3C"/>
    <w:rsid w:val="00DF1AFC"/>
    <w:rsid w:val="00DF5066"/>
    <w:rsid w:val="00DF66C7"/>
    <w:rsid w:val="00E058B8"/>
    <w:rsid w:val="00E07C52"/>
    <w:rsid w:val="00E12E4E"/>
    <w:rsid w:val="00E14F71"/>
    <w:rsid w:val="00E15567"/>
    <w:rsid w:val="00E1590A"/>
    <w:rsid w:val="00E162A7"/>
    <w:rsid w:val="00E170B8"/>
    <w:rsid w:val="00E1720E"/>
    <w:rsid w:val="00E178EB"/>
    <w:rsid w:val="00E20D4F"/>
    <w:rsid w:val="00E2288E"/>
    <w:rsid w:val="00E230C9"/>
    <w:rsid w:val="00E25160"/>
    <w:rsid w:val="00E26B8B"/>
    <w:rsid w:val="00E27CDA"/>
    <w:rsid w:val="00E3016C"/>
    <w:rsid w:val="00E30D26"/>
    <w:rsid w:val="00E31AA5"/>
    <w:rsid w:val="00E340C2"/>
    <w:rsid w:val="00E357C8"/>
    <w:rsid w:val="00E3644B"/>
    <w:rsid w:val="00E364AC"/>
    <w:rsid w:val="00E414D2"/>
    <w:rsid w:val="00E4192B"/>
    <w:rsid w:val="00E44FEB"/>
    <w:rsid w:val="00E45158"/>
    <w:rsid w:val="00E45B4E"/>
    <w:rsid w:val="00E45B50"/>
    <w:rsid w:val="00E45DBC"/>
    <w:rsid w:val="00E469F1"/>
    <w:rsid w:val="00E4781A"/>
    <w:rsid w:val="00E52657"/>
    <w:rsid w:val="00E53C2E"/>
    <w:rsid w:val="00E60910"/>
    <w:rsid w:val="00E623E9"/>
    <w:rsid w:val="00E638F3"/>
    <w:rsid w:val="00E65A4E"/>
    <w:rsid w:val="00E672C2"/>
    <w:rsid w:val="00E67C54"/>
    <w:rsid w:val="00E70480"/>
    <w:rsid w:val="00E70727"/>
    <w:rsid w:val="00E70994"/>
    <w:rsid w:val="00E74B22"/>
    <w:rsid w:val="00E74C80"/>
    <w:rsid w:val="00E751CF"/>
    <w:rsid w:val="00E801FB"/>
    <w:rsid w:val="00E817A5"/>
    <w:rsid w:val="00E83CB4"/>
    <w:rsid w:val="00E84BBB"/>
    <w:rsid w:val="00E87B08"/>
    <w:rsid w:val="00E907CC"/>
    <w:rsid w:val="00E91AF6"/>
    <w:rsid w:val="00E92ECE"/>
    <w:rsid w:val="00E92F7B"/>
    <w:rsid w:val="00E93122"/>
    <w:rsid w:val="00E931C4"/>
    <w:rsid w:val="00E96276"/>
    <w:rsid w:val="00E97B46"/>
    <w:rsid w:val="00EA0ABC"/>
    <w:rsid w:val="00EA1680"/>
    <w:rsid w:val="00EB4C47"/>
    <w:rsid w:val="00EB788D"/>
    <w:rsid w:val="00EB7C4B"/>
    <w:rsid w:val="00EC3026"/>
    <w:rsid w:val="00EC6ABD"/>
    <w:rsid w:val="00ED038C"/>
    <w:rsid w:val="00ED2095"/>
    <w:rsid w:val="00EE2D5A"/>
    <w:rsid w:val="00EF074B"/>
    <w:rsid w:val="00EF2D35"/>
    <w:rsid w:val="00EF4035"/>
    <w:rsid w:val="00EF4413"/>
    <w:rsid w:val="00EF48B5"/>
    <w:rsid w:val="00EF5C40"/>
    <w:rsid w:val="00F015D4"/>
    <w:rsid w:val="00F02D0D"/>
    <w:rsid w:val="00F02D2B"/>
    <w:rsid w:val="00F04FFF"/>
    <w:rsid w:val="00F06836"/>
    <w:rsid w:val="00F0752E"/>
    <w:rsid w:val="00F07C61"/>
    <w:rsid w:val="00F130F3"/>
    <w:rsid w:val="00F14DB7"/>
    <w:rsid w:val="00F15D0F"/>
    <w:rsid w:val="00F15F24"/>
    <w:rsid w:val="00F1794E"/>
    <w:rsid w:val="00F203EE"/>
    <w:rsid w:val="00F21D8B"/>
    <w:rsid w:val="00F2616D"/>
    <w:rsid w:val="00F265F3"/>
    <w:rsid w:val="00F26A10"/>
    <w:rsid w:val="00F32E7A"/>
    <w:rsid w:val="00F347B6"/>
    <w:rsid w:val="00F4188F"/>
    <w:rsid w:val="00F43173"/>
    <w:rsid w:val="00F4541D"/>
    <w:rsid w:val="00F455C8"/>
    <w:rsid w:val="00F50580"/>
    <w:rsid w:val="00F507A6"/>
    <w:rsid w:val="00F52156"/>
    <w:rsid w:val="00F52B05"/>
    <w:rsid w:val="00F54FC4"/>
    <w:rsid w:val="00F55989"/>
    <w:rsid w:val="00F6021C"/>
    <w:rsid w:val="00F630B1"/>
    <w:rsid w:val="00F65F4C"/>
    <w:rsid w:val="00F67330"/>
    <w:rsid w:val="00F675FF"/>
    <w:rsid w:val="00F70A53"/>
    <w:rsid w:val="00F73F6C"/>
    <w:rsid w:val="00F758D7"/>
    <w:rsid w:val="00F8092A"/>
    <w:rsid w:val="00F8278B"/>
    <w:rsid w:val="00F832C5"/>
    <w:rsid w:val="00F83915"/>
    <w:rsid w:val="00F84627"/>
    <w:rsid w:val="00F86671"/>
    <w:rsid w:val="00F93890"/>
    <w:rsid w:val="00F940AB"/>
    <w:rsid w:val="00F94EE4"/>
    <w:rsid w:val="00F965F5"/>
    <w:rsid w:val="00FA298D"/>
    <w:rsid w:val="00FA3FEF"/>
    <w:rsid w:val="00FA40F0"/>
    <w:rsid w:val="00FA7CC7"/>
    <w:rsid w:val="00FD312C"/>
    <w:rsid w:val="00FD3BBC"/>
    <w:rsid w:val="00FD52D1"/>
    <w:rsid w:val="00FE1913"/>
    <w:rsid w:val="00FE1E18"/>
    <w:rsid w:val="00FE3A50"/>
    <w:rsid w:val="00FE6B3C"/>
    <w:rsid w:val="00FF13FC"/>
    <w:rsid w:val="00FF1D39"/>
    <w:rsid w:val="00FF3210"/>
    <w:rsid w:val="00FF4ABB"/>
    <w:rsid w:val="00FF61CB"/>
    <w:rsid w:val="00FF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8727A"/>
  <w15:docId w15:val="{D0F5D6D0-8489-4E51-94D0-ECCC84FB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A62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,لیست,Numbered Items,فهرست 2,دایره"/>
    <w:basedOn w:val="Normal"/>
    <w:link w:val="ListParagraphChar"/>
    <w:uiPriority w:val="34"/>
    <w:qFormat/>
    <w:rsid w:val="00D96A6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F1A9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BF1A90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C47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F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F502F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F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502F"/>
    <w:rPr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CB033E"/>
    <w:rPr>
      <w:color w:val="800080"/>
      <w:u w:val="single"/>
    </w:rPr>
  </w:style>
  <w:style w:type="table" w:styleId="TableGrid">
    <w:name w:val="Table Grid"/>
    <w:basedOn w:val="TableNormal"/>
    <w:uiPriority w:val="59"/>
    <w:rsid w:val="00294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2">
    <w:name w:val="Light List Accent 2"/>
    <w:basedOn w:val="TableNormal"/>
    <w:uiPriority w:val="61"/>
    <w:rsid w:val="005D235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Shading1-Accent2">
    <w:name w:val="Medium Shading 1 Accent 2"/>
    <w:basedOn w:val="TableNormal"/>
    <w:uiPriority w:val="63"/>
    <w:rsid w:val="005D235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5D23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1">
    <w:name w:val="Medium Grid 3 Accent 1"/>
    <w:basedOn w:val="TableNormal"/>
    <w:uiPriority w:val="69"/>
    <w:rsid w:val="00283AA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4">
    <w:name w:val="Medium Grid 3 Accent 4"/>
    <w:basedOn w:val="TableNormal"/>
    <w:uiPriority w:val="69"/>
    <w:rsid w:val="00283AA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customStyle="1" w:styleId="ListParagraphChar">
    <w:name w:val="List Paragraph Char"/>
    <w:aliases w:val="Subtitle 3 Char,Head2 Char,List Paragraph1 Char,لیست Char,Numbered Items Char,فهرست 2 Char,دایره Char"/>
    <w:link w:val="ListParagraph"/>
    <w:uiPriority w:val="34"/>
    <w:rsid w:val="000E74DD"/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34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4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11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68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ayar\Desktop\&#1601;&#1585;&#1605;%20&#1576;&#1575;&#1586;&#1583;&#1740;&#158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A3E87477064BBFC01125678A3A8F" ma:contentTypeVersion="0" ma:contentTypeDescription="Create a new document." ma:contentTypeScope="" ma:versionID="d0622ca4145d736f22d306ac102e2fd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27114-570B-4BDE-8A1D-1CADEDFFD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F4B23-5EBD-4362-A918-39C030708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4059F3-EA8E-4E4B-8735-1C8CE6805B6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595099-EE8F-4EC5-9CDB-484C598E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بازدید.dotx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سیار دکتر ثریا</dc:creator>
  <cp:lastModifiedBy>Nadiri</cp:lastModifiedBy>
  <cp:revision>3</cp:revision>
  <cp:lastPrinted>2019-03-03T11:13:00Z</cp:lastPrinted>
  <dcterms:created xsi:type="dcterms:W3CDTF">2026-06-17T08:47:00Z</dcterms:created>
  <dcterms:modified xsi:type="dcterms:W3CDTF">2026-06-17T08:47:00Z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0x010100EB45A3E87477064BBFC01125678A3A8F</vt:lpwstr>
  </property>
</Properties>
</file>